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E8" w:rsidRDefault="007E31E8">
      <w:pPr>
        <w:rPr>
          <w:rFonts w:cs="Times New Roman"/>
        </w:rPr>
      </w:pPr>
      <w:r>
        <w:rPr>
          <w:rFonts w:hint="eastAsia"/>
        </w:rPr>
        <w:t>（様式第２号）</w:t>
      </w:r>
    </w:p>
    <w:p w:rsidR="007E31E8" w:rsidRDefault="007E31E8">
      <w:pPr>
        <w:jc w:val="center"/>
        <w:rPr>
          <w:rFonts w:cs="Times New Roman"/>
        </w:rPr>
      </w:pPr>
      <w:r>
        <w:rPr>
          <w:rFonts w:hint="eastAsia"/>
        </w:rPr>
        <w:t>提案団体の概要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960"/>
        <w:gridCol w:w="2040"/>
        <w:gridCol w:w="1560"/>
        <w:gridCol w:w="3120"/>
      </w:tblGrid>
      <w:tr w:rsidR="007E31E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込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  <w:p w:rsidR="007E31E8" w:rsidRDefault="007E31E8">
            <w:pPr>
              <w:rPr>
                <w:rFonts w:cs="Times New Roman"/>
              </w:rPr>
            </w:pPr>
            <w:r>
              <w:rPr>
                <w:rFonts w:hint="eastAsia"/>
              </w:rPr>
              <w:t>【法人等名】</w:t>
            </w:r>
          </w:p>
          <w:p w:rsidR="007E31E8" w:rsidRDefault="007E31E8">
            <w:pPr>
              <w:rPr>
                <w:rFonts w:cs="Times New Roman"/>
              </w:rPr>
            </w:pPr>
            <w:r>
              <w:rPr>
                <w:rFonts w:hint="eastAsia"/>
              </w:rPr>
              <w:t>【</w:t>
            </w:r>
            <w:r w:rsidRPr="00DD5A90">
              <w:rPr>
                <w:rFonts w:hint="eastAsia"/>
                <w:spacing w:val="10"/>
                <w:w w:val="50"/>
                <w:fitText w:val="964" w:id="-2093671680"/>
              </w:rPr>
              <w:t>代表者職・氏</w:t>
            </w:r>
            <w:r w:rsidRPr="00DD5A90">
              <w:rPr>
                <w:rFonts w:hint="eastAsia"/>
                <w:spacing w:val="2"/>
                <w:w w:val="50"/>
                <w:fitText w:val="964" w:id="-2093671680"/>
              </w:rPr>
              <w:t>名</w:t>
            </w:r>
            <w:r>
              <w:rPr>
                <w:rFonts w:hint="eastAsia"/>
              </w:rPr>
              <w:t>】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</w:tc>
      </w:tr>
      <w:tr w:rsidR="007E31E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事業所の</w:t>
            </w:r>
          </w:p>
          <w:p w:rsidR="007E31E8" w:rsidRDefault="007E31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  <w:p w:rsidR="007E31E8" w:rsidRDefault="007E31E8">
            <w:pPr>
              <w:jc w:val="center"/>
              <w:rPr>
                <w:rFonts w:cs="Times New Roman"/>
              </w:rPr>
            </w:pP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7E31E8" w:rsidRDefault="007E31E8">
            <w:pPr>
              <w:wordWrap w:val="0"/>
              <w:jc w:val="right"/>
              <w:rPr>
                <w:rFonts w:cs="Times New Roman"/>
              </w:rPr>
            </w:pPr>
          </w:p>
          <w:p w:rsidR="007E31E8" w:rsidRDefault="007E31E8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※県外が本社等の場合は、県内の支店等の所在地も併記すること</w:t>
            </w:r>
          </w:p>
        </w:tc>
      </w:tr>
      <w:tr w:rsidR="007E31E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本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 xml:space="preserve">　千円</w:t>
            </w:r>
          </w:p>
        </w:tc>
      </w:tr>
      <w:tr w:rsidR="007E31E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従業員等数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  <w:r>
              <w:rPr>
                <w:rFonts w:hint="eastAsia"/>
              </w:rPr>
              <w:t>総数　　　名（常勤　　名、非常勤　　名）</w:t>
            </w:r>
          </w:p>
        </w:tc>
      </w:tr>
      <w:tr w:rsidR="007E31E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jc w:val="center"/>
              <w:rPr>
                <w:rFonts w:cs="Times New Roman"/>
              </w:rPr>
            </w:pPr>
            <w:r w:rsidRPr="00DD5A90">
              <w:rPr>
                <w:rFonts w:hint="eastAsia"/>
                <w:spacing w:val="48"/>
                <w:fitText w:val="964" w:id="-2093671679"/>
              </w:rPr>
              <w:t>ﾌｧｸｼﾐ</w:t>
            </w:r>
            <w:r w:rsidRPr="00DD5A90">
              <w:rPr>
                <w:rFonts w:hint="eastAsia"/>
                <w:spacing w:val="5"/>
                <w:fitText w:val="964" w:id="-2093671679"/>
              </w:rPr>
              <w:t>ﾘ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</w:tc>
      </w:tr>
      <w:tr w:rsidR="007E31E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</w:tc>
      </w:tr>
      <w:tr w:rsidR="007E31E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</w:tc>
      </w:tr>
      <w:tr w:rsidR="007E31E8">
        <w:trPr>
          <w:trHeight w:val="285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  <w:r>
              <w:rPr>
                <w:rFonts w:hint="eastAsia"/>
              </w:rPr>
              <w:t>主な事業活動</w:t>
            </w:r>
          </w:p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</w:tc>
      </w:tr>
      <w:tr w:rsidR="007E31E8"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  <w:r>
              <w:rPr>
                <w:rFonts w:hint="eastAsia"/>
              </w:rPr>
              <w:t>自治体からの</w:t>
            </w:r>
          </w:p>
          <w:p w:rsidR="007E31E8" w:rsidRDefault="007E31E8">
            <w:pPr>
              <w:rPr>
                <w:rFonts w:cs="Times New Roman"/>
              </w:rPr>
            </w:pPr>
            <w:r>
              <w:rPr>
                <w:rFonts w:hint="eastAsia"/>
              </w:rPr>
              <w:t>委託事業実績</w:t>
            </w:r>
          </w:p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</w:tc>
        <w:tc>
          <w:tcPr>
            <w:tcW w:w="768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</w:p>
        </w:tc>
      </w:tr>
      <w:tr w:rsidR="007E31E8">
        <w:trPr>
          <w:trHeight w:val="364"/>
        </w:trPr>
        <w:tc>
          <w:tcPr>
            <w:tcW w:w="2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rPr>
                <w:rFonts w:cs="Times New Roman"/>
              </w:rPr>
            </w:pPr>
            <w:r>
              <w:rPr>
                <w:rFonts w:hint="eastAsia"/>
              </w:rPr>
              <w:t>一般競争入札参加資格</w:t>
            </w:r>
          </w:p>
          <w:p w:rsidR="007E31E8" w:rsidRDefault="007E31E8">
            <w:pPr>
              <w:rPr>
                <w:rFonts w:cs="Times New Roman"/>
              </w:rPr>
            </w:pPr>
          </w:p>
        </w:tc>
        <w:tc>
          <w:tcPr>
            <w:tcW w:w="67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  <w:p w:rsidR="007E31E8" w:rsidRDefault="007E31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　取得済み　　　　　　□　申請中</w:t>
            </w:r>
          </w:p>
          <w:p w:rsidR="007E31E8" w:rsidRDefault="007E31E8">
            <w:pPr>
              <w:rPr>
                <w:rFonts w:cs="Times New Roman"/>
              </w:rPr>
            </w:pPr>
          </w:p>
        </w:tc>
      </w:tr>
      <w:tr w:rsidR="007E31E8">
        <w:trPr>
          <w:trHeight w:val="364"/>
        </w:trPr>
        <w:tc>
          <w:tcPr>
            <w:tcW w:w="26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</w:tc>
        <w:tc>
          <w:tcPr>
            <w:tcW w:w="67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1E8" w:rsidRDefault="007E31E8">
            <w:pPr>
              <w:rPr>
                <w:rFonts w:cs="Times New Roman"/>
              </w:rPr>
            </w:pPr>
          </w:p>
        </w:tc>
      </w:tr>
    </w:tbl>
    <w:p w:rsidR="007E31E8" w:rsidRDefault="007E31E8">
      <w:pPr>
        <w:rPr>
          <w:rFonts w:cs="Times New Roman"/>
        </w:rPr>
      </w:pPr>
      <w:bookmarkStart w:id="0" w:name="_GoBack"/>
      <w:bookmarkEnd w:id="0"/>
    </w:p>
    <w:sectPr w:rsidR="007E31E8" w:rsidSect="0007038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1E8" w:rsidRDefault="007E31E8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Separator" w:id="0">
    <w:p w:rsidR="007E31E8" w:rsidRDefault="007E31E8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1E8" w:rsidRDefault="007E31E8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Separator" w:id="0">
    <w:p w:rsidR="007E31E8" w:rsidRDefault="007E31E8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964"/>
  <w:hyphenationZone w:val="0"/>
  <w:doNotHyphenateCaps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A90"/>
    <w:rsid w:val="0007038A"/>
    <w:rsid w:val="000D41A6"/>
    <w:rsid w:val="006F35E7"/>
    <w:rsid w:val="007E31E8"/>
    <w:rsid w:val="00DD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ゴシック" w:eastAsia="ＭＳ ゴシック" w:hAnsi="ＭＳ ゴシック" w:cs="ＭＳ ゴシック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8A"/>
    <w:pPr>
      <w:widowControl w:val="0"/>
      <w:overflowPunct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44</Words>
  <Characters>257</Characters>
  <Application>Microsoft Office Outlook</Application>
  <DocSecurity>0</DocSecurity>
  <Lines>0</Lines>
  <Paragraphs>0</Paragraphs>
  <ScaleCrop>false</ScaleCrop>
  <Company>徳島県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kanrisya</cp:lastModifiedBy>
  <cp:revision>3</cp:revision>
  <dcterms:created xsi:type="dcterms:W3CDTF">2018-02-27T00:35:00Z</dcterms:created>
  <dcterms:modified xsi:type="dcterms:W3CDTF">2020-03-06T11:27:00Z</dcterms:modified>
</cp:coreProperties>
</file>