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AB" w:rsidRDefault="00764A1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様式第３号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事　業　者　概　要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令和　　年　　月　　日現在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事業者名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２　代表者　職・氏名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３　所在地・電話番号・ファクシミリ番号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４　設立年月日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５　資本金又は資本金に相当する財産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６　従業員数（常時雇用する従業員の数）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764A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７　事業内容</w:t>
      </w: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p w:rsidR="00CC2FAB" w:rsidRDefault="00CC2FAB">
      <w:pPr>
        <w:rPr>
          <w:rFonts w:ascii="ＭＳ 明朝" w:eastAsia="ＭＳ 明朝" w:hAnsi="ＭＳ 明朝"/>
          <w:sz w:val="22"/>
        </w:rPr>
      </w:pPr>
    </w:p>
    <w:sectPr w:rsidR="00CC2FAB">
      <w:pgSz w:w="11906" w:h="16838"/>
      <w:pgMar w:top="1985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A1E">
      <w:r>
        <w:separator/>
      </w:r>
    </w:p>
  </w:endnote>
  <w:endnote w:type="continuationSeparator" w:id="0">
    <w:p w:rsidR="00000000" w:rsidRDefault="007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A1E">
      <w:r>
        <w:rPr>
          <w:color w:val="000000"/>
        </w:rPr>
        <w:separator/>
      </w:r>
    </w:p>
  </w:footnote>
  <w:footnote w:type="continuationSeparator" w:id="0">
    <w:p w:rsidR="00000000" w:rsidRDefault="0076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2FAB"/>
    <w:rsid w:val="00764A1E"/>
    <w:rsid w:val="00C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D909C1-3211-4E33-9538-62353518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sudou natsuko</dc:creator>
  <cp:lastModifiedBy>sudou natsuko</cp:lastModifiedBy>
  <cp:revision>2</cp:revision>
  <dcterms:created xsi:type="dcterms:W3CDTF">2023-01-27T10:38:00Z</dcterms:created>
  <dcterms:modified xsi:type="dcterms:W3CDTF">2023-01-27T10:38:00Z</dcterms:modified>
</cp:coreProperties>
</file>