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3AC09" w14:textId="77777777" w:rsidR="00415F19" w:rsidRPr="005F53C8" w:rsidRDefault="00415F19" w:rsidP="005F53C8">
      <w:pPr>
        <w:pStyle w:val="a8"/>
        <w:rPr>
          <w:rFonts w:ascii="HG丸ｺﾞｼｯｸM-PRO" w:eastAsia="HG丸ｺﾞｼｯｸM-PRO" w:hAnsi="HG丸ｺﾞｼｯｸM-PRO"/>
          <w:b/>
          <w:sz w:val="36"/>
        </w:rPr>
      </w:pPr>
      <w:r w:rsidRPr="005F53C8">
        <w:rPr>
          <w:rFonts w:ascii="HG丸ｺﾞｼｯｸM-PRO" w:eastAsia="HG丸ｺﾞｼｯｸM-PRO" w:hAnsi="HG丸ｺﾞｼｯｸM-PRO" w:hint="eastAsia"/>
          <w:b/>
          <w:spacing w:val="44"/>
          <w:kern w:val="0"/>
          <w:sz w:val="36"/>
          <w:fitText w:val="5760" w:id="1681020160"/>
        </w:rPr>
        <w:t>消費生活啓発講師派遣申請</w:t>
      </w:r>
      <w:r w:rsidRPr="005F53C8">
        <w:rPr>
          <w:rFonts w:ascii="HG丸ｺﾞｼｯｸM-PRO" w:eastAsia="HG丸ｺﾞｼｯｸM-PRO" w:hAnsi="HG丸ｺﾞｼｯｸM-PRO" w:hint="eastAsia"/>
          <w:b/>
          <w:spacing w:val="3"/>
          <w:kern w:val="0"/>
          <w:sz w:val="36"/>
          <w:fitText w:val="5760" w:id="1681020160"/>
        </w:rPr>
        <w:t>書</w:t>
      </w:r>
    </w:p>
    <w:p w14:paraId="29ABBFAB" w14:textId="77777777" w:rsidR="00415F19" w:rsidRDefault="00415F19">
      <w:pPr>
        <w:pStyle w:val="a3"/>
        <w:jc w:val="right"/>
        <w:rPr>
          <w:spacing w:val="0"/>
        </w:rPr>
      </w:pPr>
    </w:p>
    <w:p w14:paraId="3CE4DA43" w14:textId="77777777" w:rsidR="00415F19" w:rsidRDefault="00415F19">
      <w:pPr>
        <w:pStyle w:val="a3"/>
        <w:jc w:val="right"/>
        <w:rPr>
          <w:spacing w:val="0"/>
        </w:rPr>
      </w:pPr>
      <w:r>
        <w:rPr>
          <w:rFonts w:hAnsi="HG丸ｺﾞｼｯｸM-PRO" w:hint="eastAsia"/>
        </w:rPr>
        <w:t xml:space="preserve">　　　</w:t>
      </w:r>
      <w:r w:rsidR="00C05D79">
        <w:rPr>
          <w:rFonts w:hAnsi="HG丸ｺﾞｼｯｸM-PRO" w:hint="eastAsia"/>
        </w:rPr>
        <w:t xml:space="preserve">年　</w:t>
      </w:r>
      <w:r w:rsidR="00741DCA">
        <w:rPr>
          <w:rFonts w:hAnsi="HG丸ｺﾞｼｯｸM-PRO" w:hint="eastAsia"/>
        </w:rPr>
        <w:t xml:space="preserve">　　</w:t>
      </w:r>
      <w:r w:rsidR="00C05D79">
        <w:rPr>
          <w:rFonts w:hAnsi="HG丸ｺﾞｼｯｸM-PRO" w:hint="eastAsia"/>
        </w:rPr>
        <w:t xml:space="preserve">月　</w:t>
      </w:r>
      <w:r w:rsidR="00741DCA">
        <w:rPr>
          <w:rFonts w:hAnsi="HG丸ｺﾞｼｯｸM-PRO" w:hint="eastAsia"/>
        </w:rPr>
        <w:t xml:space="preserve">　　</w:t>
      </w:r>
      <w:r>
        <w:rPr>
          <w:rFonts w:hAnsi="HG丸ｺﾞｼｯｸM-PRO" w:hint="eastAsia"/>
        </w:rPr>
        <w:t>日</w:t>
      </w:r>
    </w:p>
    <w:p w14:paraId="034C751C" w14:textId="0791130A" w:rsidR="00C156D7" w:rsidRPr="00C156D7" w:rsidRDefault="00C156D7" w:rsidP="00C156D7">
      <w:pPr>
        <w:wordWrap w:val="0"/>
        <w:autoSpaceDE w:val="0"/>
        <w:autoSpaceDN w:val="0"/>
        <w:adjustRightInd w:val="0"/>
        <w:spacing w:line="241" w:lineRule="exac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C156D7">
        <w:rPr>
          <w:rFonts w:ascii="HG丸ｺﾞｼｯｸM-PRO" w:eastAsia="HG丸ｺﾞｼｯｸM-PRO" w:hAnsi="HG丸ｺﾞｼｯｸM-PRO" w:cs="Times New Roman" w:hint="eastAsia"/>
          <w:spacing w:val="9"/>
          <w:kern w:val="0"/>
          <w:sz w:val="24"/>
          <w:szCs w:val="24"/>
          <w:fitText w:val="4368" w:id="-1983663616"/>
        </w:rPr>
        <w:t>特定非営利活動法人</w:t>
      </w:r>
      <w:r w:rsidRPr="00C156D7">
        <w:rPr>
          <w:rFonts w:ascii="HG丸ｺﾞｼｯｸM-PRO" w:eastAsia="HG丸ｺﾞｼｯｸM-PRO" w:hAnsi="HG丸ｺﾞｼｯｸM-PRO" w:cs="HG丸ｺﾞｼｯｸM-PRO" w:hint="eastAsia"/>
          <w:spacing w:val="9"/>
          <w:kern w:val="0"/>
          <w:sz w:val="24"/>
          <w:szCs w:val="24"/>
          <w:fitText w:val="4368" w:id="-1983663616"/>
        </w:rPr>
        <w:t>徳島県消費者協</w:t>
      </w:r>
      <w:r w:rsidRPr="00C156D7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  <w:fitText w:val="4368" w:id="-1983663616"/>
        </w:rPr>
        <w:t>会</w:t>
      </w:r>
      <w:r w:rsidRPr="00C156D7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="00186854">
        <w:rPr>
          <w:rFonts w:ascii="HG丸ｺﾞｼｯｸM-PRO" w:eastAsia="HG丸ｺﾞｼｯｸM-PRO" w:hAnsi="HG丸ｺﾞｼｯｸM-PRO" w:cs="HG丸ｺﾞｼｯｸM-PRO" w:hint="eastAsia"/>
          <w:spacing w:val="-1"/>
          <w:kern w:val="0"/>
          <w:sz w:val="24"/>
          <w:szCs w:val="24"/>
        </w:rPr>
        <w:t>御中</w:t>
      </w:r>
    </w:p>
    <w:p w14:paraId="27356440" w14:textId="77777777" w:rsidR="00415F19" w:rsidRPr="00C156D7" w:rsidRDefault="00415F19">
      <w:pPr>
        <w:pStyle w:val="a3"/>
        <w:rPr>
          <w:spacing w:val="0"/>
        </w:rPr>
      </w:pPr>
    </w:p>
    <w:p w14:paraId="4653C41E" w14:textId="77777777" w:rsidR="00415F19" w:rsidRDefault="00415F19">
      <w:pPr>
        <w:pStyle w:val="a3"/>
        <w:rPr>
          <w:spacing w:val="0"/>
        </w:rPr>
      </w:pPr>
      <w:r>
        <w:rPr>
          <w:rFonts w:hAnsi="HG丸ｺﾞｼｯｸM-PRO" w:hint="eastAsia"/>
        </w:rPr>
        <w:t xml:space="preserve">　次のとおり、消費生活の啓発のため講師を派遣してください。</w:t>
      </w:r>
    </w:p>
    <w:p w14:paraId="16978DB7" w14:textId="77777777" w:rsidR="00415F19" w:rsidRDefault="00415F19">
      <w:pPr>
        <w:pStyle w:val="a3"/>
        <w:rPr>
          <w:spacing w:val="0"/>
        </w:rPr>
      </w:pPr>
    </w:p>
    <w:p w14:paraId="4F245EA6" w14:textId="4F0DF5D3" w:rsidR="00415F19" w:rsidRDefault="00415F19">
      <w:pPr>
        <w:pStyle w:val="a3"/>
        <w:rPr>
          <w:spacing w:val="0"/>
        </w:rPr>
      </w:pPr>
      <w:r>
        <w:rPr>
          <w:rFonts w:hAnsi="HG丸ｺﾞｼｯｸM-PRO" w:hint="eastAsia"/>
        </w:rPr>
        <w:t>１</w:t>
      </w:r>
      <w:r w:rsidR="00A83C86">
        <w:rPr>
          <w:rFonts w:hAnsi="HG丸ｺﾞｼｯｸM-PRO"/>
        </w:rPr>
        <w:t>.</w:t>
      </w:r>
      <w:r>
        <w:rPr>
          <w:rFonts w:hAnsi="HG丸ｺﾞｼｯｸM-PRO" w:hint="eastAsia"/>
        </w:rPr>
        <w:t xml:space="preserve">　申請者</w:t>
      </w:r>
    </w:p>
    <w:p w14:paraId="414FF6D9" w14:textId="77777777" w:rsidR="00415F19" w:rsidRDefault="00415F19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4200"/>
        <w:gridCol w:w="1080"/>
        <w:gridCol w:w="2640"/>
      </w:tblGrid>
      <w:tr w:rsidR="00415F19" w14:paraId="44161A3F" w14:textId="77777777" w:rsidTr="00F430AC">
        <w:trPr>
          <w:cantSplit/>
          <w:trHeight w:val="1086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866ABD" w14:textId="232AF69B" w:rsidR="00415F19" w:rsidRDefault="00186854" w:rsidP="005F53C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団　体　</w:t>
            </w:r>
            <w:r w:rsidR="00415F19" w:rsidRPr="005F53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  <w:p w14:paraId="12803A33" w14:textId="5CDC2BB5" w:rsidR="005A4500" w:rsidRPr="005F53C8" w:rsidRDefault="005A4500" w:rsidP="0018685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  <w:r w:rsidR="0018685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職氏名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C457CE2" w14:textId="77777777" w:rsidR="00C05D79" w:rsidRDefault="00C05D79" w:rsidP="00C05D79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14:paraId="70D4D971" w14:textId="77777777" w:rsidR="00741DCA" w:rsidRPr="005F53C8" w:rsidRDefault="00741DCA" w:rsidP="00C05D79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14:paraId="30A6C11B" w14:textId="188EA85A" w:rsidR="00415F19" w:rsidRPr="005F53C8" w:rsidRDefault="00415F19" w:rsidP="00296ECE">
            <w:pPr>
              <w:rPr>
                <w:rFonts w:ascii="HG丸ｺﾞｼｯｸM-PRO" w:eastAsia="HG丸ｺﾞｼｯｸM-PRO" w:hAnsi="HG丸ｺﾞｼｯｸM-PRO"/>
              </w:rPr>
            </w:pPr>
            <w:r w:rsidRPr="005F53C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F53C8">
              <w:rPr>
                <w:rFonts w:ascii="HG丸ｺﾞｼｯｸM-PRO" w:eastAsia="HG丸ｺﾞｼｯｸM-PRO" w:hAnsi="HG丸ｺﾞｼｯｸM-PRO" w:cs="Times New Roman"/>
              </w:rPr>
              <w:t xml:space="preserve">    </w:t>
            </w:r>
            <w:r w:rsidRPr="005F53C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F53C8">
              <w:rPr>
                <w:rFonts w:ascii="HG丸ｺﾞｼｯｸM-PRO" w:eastAsia="HG丸ｺﾞｼｯｸM-PRO" w:hAnsi="HG丸ｺﾞｼｯｸM-PRO" w:cs="Times New Roman"/>
              </w:rPr>
              <w:t xml:space="preserve">                     </w:t>
            </w:r>
            <w:r w:rsidR="005F53C8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="00557DAC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Pr="005F53C8">
              <w:rPr>
                <w:rFonts w:ascii="HG丸ｺﾞｼｯｸM-PRO" w:eastAsia="HG丸ｺﾞｼｯｸM-PRO" w:hAnsi="HG丸ｺﾞｼｯｸM-PRO" w:cs="Times New Roman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02F10A7B" w14:textId="467A3FA6" w:rsidR="008553A6" w:rsidRPr="008553A6" w:rsidRDefault="008553A6" w:rsidP="008553A6">
            <w:pPr>
              <w:ind w:firstLineChars="100" w:firstLine="140"/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8553A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（ふりがな）</w:t>
            </w:r>
          </w:p>
          <w:p w14:paraId="084B08CC" w14:textId="6FF51718" w:rsidR="00415F19" w:rsidRPr="00C14B8C" w:rsidRDefault="008553A6" w:rsidP="006B2DF8">
            <w:pPr>
              <w:ind w:firstLineChars="50" w:firstLine="105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  <w:r w:rsidR="006B2DF8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215F" w14:textId="77777777" w:rsidR="00415F19" w:rsidRPr="005F53C8" w:rsidRDefault="00415F19" w:rsidP="005F53C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15F19" w14:paraId="3BFC2CD4" w14:textId="77777777" w:rsidTr="00F430AC">
        <w:trPr>
          <w:trHeight w:hRule="exact" w:val="866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1A3F" w14:textId="77777777" w:rsidR="00415F19" w:rsidRPr="005F53C8" w:rsidRDefault="005F53C8" w:rsidP="005F53C8">
            <w:pPr>
              <w:pStyle w:val="a3"/>
              <w:spacing w:before="208"/>
              <w:jc w:val="center"/>
              <w:rPr>
                <w:spacing w:val="0"/>
              </w:rPr>
            </w:pPr>
            <w:r>
              <w:rPr>
                <w:rFonts w:hAnsi="HG丸ｺﾞｼｯｸM-PRO" w:hint="eastAsia"/>
              </w:rPr>
              <w:t xml:space="preserve">住　</w:t>
            </w:r>
            <w:r w:rsidR="00415F19" w:rsidRPr="005F53C8">
              <w:rPr>
                <w:rFonts w:hAnsi="HG丸ｺﾞｼｯｸM-PRO" w:hint="eastAsia"/>
              </w:rPr>
              <w:t xml:space="preserve">　所</w:t>
            </w:r>
          </w:p>
          <w:p w14:paraId="505AC5B7" w14:textId="77777777" w:rsidR="00415F19" w:rsidRPr="005F53C8" w:rsidRDefault="005F53C8" w:rsidP="005F53C8">
            <w:pPr>
              <w:pStyle w:val="a3"/>
              <w:jc w:val="center"/>
              <w:rPr>
                <w:rFonts w:eastAsiaTheme="minorEastAsia"/>
                <w:spacing w:val="0"/>
              </w:rPr>
            </w:pPr>
            <w:r>
              <w:rPr>
                <w:rFonts w:hAnsi="HG丸ｺﾞｼｯｸM-PRO" w:hint="eastAsia"/>
                <w:spacing w:val="0"/>
              </w:rPr>
              <w:t>（所在地）</w:t>
            </w:r>
          </w:p>
        </w:tc>
        <w:tc>
          <w:tcPr>
            <w:tcW w:w="7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5FEDB9" w14:textId="77777777" w:rsidR="00C05D79" w:rsidRDefault="00415F19" w:rsidP="00AA5988">
            <w:pPr>
              <w:rPr>
                <w:rFonts w:ascii="HG丸ｺﾞｼｯｸM-PRO" w:eastAsia="HG丸ｺﾞｼｯｸM-PRO" w:hAnsi="HG丸ｺﾞｼｯｸM-PRO"/>
              </w:rPr>
            </w:pPr>
            <w:r w:rsidRPr="00AA598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05D79" w:rsidRPr="00AD30D8"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741DCA">
              <w:rPr>
                <w:rFonts w:ascii="HG丸ｺﾞｼｯｸM-PRO" w:eastAsia="HG丸ｺﾞｼｯｸM-PRO" w:hAnsi="HG丸ｺﾞｼｯｸM-PRO" w:hint="eastAsia"/>
              </w:rPr>
              <w:t xml:space="preserve">　　　-</w:t>
            </w:r>
          </w:p>
          <w:p w14:paraId="0C2FAFCC" w14:textId="77777777" w:rsidR="00741DCA" w:rsidRDefault="00741DCA" w:rsidP="00C05D79">
            <w:pPr>
              <w:ind w:leftChars="200" w:left="3990" w:hangingChars="1700" w:hanging="3570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C77D391" w14:textId="6687CCBC" w:rsidR="00415F19" w:rsidRPr="00AA5988" w:rsidRDefault="00415F19" w:rsidP="00C05D79">
            <w:pPr>
              <w:ind w:leftChars="200" w:left="3990" w:hangingChars="1700" w:hanging="3570"/>
              <w:jc w:val="left"/>
              <w:rPr>
                <w:rFonts w:ascii="HG丸ｺﾞｼｯｸM-PRO" w:eastAsia="HG丸ｺﾞｼｯｸM-PRO" w:hAnsi="HG丸ｺﾞｼｯｸM-PRO"/>
              </w:rPr>
            </w:pPr>
            <w:r w:rsidRPr="00AA5988">
              <w:rPr>
                <w:rFonts w:ascii="HG丸ｺﾞｼｯｸM-PRO" w:eastAsia="HG丸ｺﾞｼｯｸM-PRO" w:hAnsi="HG丸ｺﾞｼｯｸM-PRO" w:cs="Times New Roman"/>
              </w:rPr>
              <w:t xml:space="preserve">                          </w:t>
            </w:r>
            <w:r w:rsidR="005F53C8" w:rsidRPr="00AA5988">
              <w:rPr>
                <w:rFonts w:ascii="HG丸ｺﾞｼｯｸM-PRO" w:eastAsia="HG丸ｺﾞｼｯｸM-PRO" w:hAnsi="HG丸ｺﾞｼｯｸM-PRO" w:cs="Times New Roman" w:hint="eastAsia"/>
              </w:rPr>
              <w:t xml:space="preserve">　　</w:t>
            </w:r>
            <w:r w:rsidR="00741DCA">
              <w:rPr>
                <w:rFonts w:ascii="HG丸ｺﾞｼｯｸM-PRO" w:eastAsia="HG丸ｺﾞｼｯｸM-PRO" w:hAnsi="HG丸ｺﾞｼｯｸM-PRO" w:cs="Times New Roman" w:hint="eastAsia"/>
              </w:rPr>
              <w:t xml:space="preserve">　　</w:t>
            </w:r>
            <w:r w:rsidR="00AA5988">
              <w:rPr>
                <w:rFonts w:ascii="HG丸ｺﾞｼｯｸM-PRO" w:eastAsia="HG丸ｺﾞｼｯｸM-PRO" w:hAnsi="HG丸ｺﾞｼｯｸM-PRO" w:cs="Times New Roman" w:hint="eastAsia"/>
              </w:rPr>
              <w:t xml:space="preserve">　　</w:t>
            </w:r>
            <w:r w:rsidRPr="00AA5988">
              <w:rPr>
                <w:rFonts w:ascii="HG丸ｺﾞｼｯｸM-PRO" w:eastAsia="HG丸ｺﾞｼｯｸM-PRO" w:hAnsi="HG丸ｺﾞｼｯｸM-PRO" w:hint="eastAsia"/>
              </w:rPr>
              <w:t xml:space="preserve">（℡　</w:t>
            </w:r>
            <w:r w:rsidR="00741DCA">
              <w:rPr>
                <w:rFonts w:ascii="HG丸ｺﾞｼｯｸM-PRO" w:eastAsia="HG丸ｺﾞｼｯｸM-PRO" w:hAnsi="HG丸ｺﾞｼｯｸM-PRO" w:hint="eastAsia"/>
              </w:rPr>
              <w:t xml:space="preserve">　　　-　　　　-　　　</w:t>
            </w:r>
            <w:r w:rsidRPr="00AA5988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</w:tbl>
    <w:p w14:paraId="5450A1F9" w14:textId="77777777" w:rsidR="00415F19" w:rsidRDefault="00415F19">
      <w:pPr>
        <w:pStyle w:val="a3"/>
        <w:spacing w:line="208" w:lineRule="exact"/>
        <w:rPr>
          <w:spacing w:val="0"/>
        </w:rPr>
      </w:pPr>
    </w:p>
    <w:p w14:paraId="3462A8F2" w14:textId="3E08876D" w:rsidR="00415F19" w:rsidRDefault="00415F19">
      <w:pPr>
        <w:pStyle w:val="a3"/>
        <w:rPr>
          <w:spacing w:val="0"/>
        </w:rPr>
      </w:pPr>
      <w:r>
        <w:rPr>
          <w:rFonts w:hAnsi="HG丸ｺﾞｼｯｸM-PRO" w:hint="eastAsia"/>
        </w:rPr>
        <w:t>２</w:t>
      </w:r>
      <w:r w:rsidR="00A83C86">
        <w:rPr>
          <w:rFonts w:hAnsi="HG丸ｺﾞｼｯｸM-PRO" w:hint="eastAsia"/>
        </w:rPr>
        <w:t>.</w:t>
      </w:r>
      <w:r>
        <w:rPr>
          <w:rFonts w:hAnsi="HG丸ｺﾞｼｯｸM-PRO" w:hint="eastAsia"/>
        </w:rPr>
        <w:t xml:space="preserve">　派遣日時</w:t>
      </w:r>
      <w:r w:rsidR="00F430AC">
        <w:rPr>
          <w:rFonts w:hAnsi="HG丸ｺﾞｼｯｸM-PRO" w:hint="eastAsia"/>
        </w:rPr>
        <w:t>・</w:t>
      </w:r>
      <w:r>
        <w:rPr>
          <w:rFonts w:hAnsi="HG丸ｺﾞｼｯｸM-PRO" w:hint="eastAsia"/>
        </w:rPr>
        <w:t>場所</w:t>
      </w:r>
    </w:p>
    <w:p w14:paraId="47F81D70" w14:textId="77777777" w:rsidR="00415F19" w:rsidRDefault="00415F19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7920"/>
      </w:tblGrid>
      <w:tr w:rsidR="00415F19" w14:paraId="09FE664F" w14:textId="77777777" w:rsidTr="005E476A">
        <w:trPr>
          <w:trHeight w:hRule="exact" w:val="131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E1D25" w14:textId="77777777" w:rsidR="00415F19" w:rsidRPr="005F53C8" w:rsidRDefault="005F53C8" w:rsidP="005F53C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53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日　　</w:t>
            </w:r>
            <w:r w:rsidR="00415F19" w:rsidRPr="005F53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</w:p>
        </w:tc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00C48C" w14:textId="77777777" w:rsidR="005F53C8" w:rsidRPr="005F53C8" w:rsidRDefault="00415F19" w:rsidP="00781AE1">
            <w:pPr>
              <w:spacing w:line="360" w:lineRule="auto"/>
              <w:ind w:firstLineChars="300" w:firstLine="720"/>
              <w:rPr>
                <w:rFonts w:ascii="HG丸ｺﾞｼｯｸM-PRO" w:eastAsia="HG丸ｺﾞｼｯｸM-PRO" w:hAnsi="HG丸ｺﾞｼｯｸM-PRO"/>
                <w:spacing w:val="-1"/>
                <w:sz w:val="24"/>
                <w:szCs w:val="24"/>
              </w:rPr>
            </w:pPr>
            <w:r w:rsidRPr="005F53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　　　月　　　日（　　　）</w:t>
            </w:r>
          </w:p>
          <w:p w14:paraId="62C7287B" w14:textId="77777777" w:rsidR="00EF7C28" w:rsidRPr="00BC4CA3" w:rsidRDefault="00415F19" w:rsidP="00BC4CA3">
            <w:pPr>
              <w:spacing w:line="360" w:lineRule="auto"/>
              <w:ind w:firstLineChars="200" w:firstLine="488"/>
              <w:rPr>
                <w:rFonts w:ascii="HG丸ｺﾞｼｯｸM-PRO" w:eastAsia="HG丸ｺﾞｼｯｸM-PRO" w:hAnsi="HG丸ｺﾞｼｯｸM-PRO"/>
                <w:sz w:val="22"/>
              </w:rPr>
            </w:pPr>
            <w:r w:rsidRPr="00A83C86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  <w:fitText w:val="1200" w:id="1681020163"/>
              </w:rPr>
              <w:t>午前・午</w:t>
            </w:r>
            <w:r w:rsidRPr="00A83C86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1200" w:id="1681020163"/>
              </w:rPr>
              <w:t>後</w:t>
            </w:r>
            <w:r w:rsidRPr="00BC4CA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F53C8" w:rsidRPr="00BC4CA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BC4CA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時</w:t>
            </w:r>
            <w:r w:rsidRPr="00BC4CA3">
              <w:rPr>
                <w:rFonts w:ascii="HG丸ｺﾞｼｯｸM-PRO" w:eastAsia="HG丸ｺﾞｼｯｸM-PRO" w:hAnsi="HG丸ｺﾞｼｯｸM-PRO" w:cs="Times New Roman"/>
                <w:sz w:val="22"/>
              </w:rPr>
              <w:t xml:space="preserve">    </w:t>
            </w:r>
            <w:r w:rsidRPr="00BC4CA3">
              <w:rPr>
                <w:rFonts w:ascii="HG丸ｺﾞｼｯｸM-PRO" w:eastAsia="HG丸ｺﾞｼｯｸM-PRO" w:hAnsi="HG丸ｺﾞｼｯｸM-PRO" w:hint="eastAsia"/>
                <w:sz w:val="22"/>
              </w:rPr>
              <w:t>分から</w:t>
            </w:r>
            <w:r w:rsidR="005F53C8" w:rsidRPr="00BC4CA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FA1236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2"/>
                <w:fitText w:val="1200" w:id="1681020164"/>
              </w:rPr>
              <w:t>午前・午</w:t>
            </w:r>
            <w:r w:rsidRPr="00FA1236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1200" w:id="1681020164"/>
              </w:rPr>
              <w:t>後</w:t>
            </w:r>
            <w:r w:rsidRPr="00BC4CA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時　　分まで</w:t>
            </w:r>
          </w:p>
          <w:p w14:paraId="5780F9DD" w14:textId="71F0F41D" w:rsidR="00EF7C28" w:rsidRPr="00EF7C28" w:rsidRDefault="005E476A" w:rsidP="005E476A">
            <w:pPr>
              <w:spacing w:line="360" w:lineRule="auto"/>
              <w:ind w:firstLineChars="300" w:firstLine="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＜</w:t>
            </w:r>
            <w:r w:rsidRPr="00FA1236">
              <w:rPr>
                <w:rFonts w:ascii="HG丸ｺﾞｼｯｸM-PRO" w:eastAsia="HG丸ｺﾞｼｯｸM-PRO" w:hAnsi="HG丸ｺﾞｼｯｸM-PRO" w:hint="eastAsia"/>
                <w:szCs w:val="21"/>
              </w:rPr>
              <w:t>講師到着時間：講義開始　　　分前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＞　　　　　　</w:t>
            </w:r>
            <w:r w:rsidR="00EF7C28" w:rsidRPr="00A83C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（質疑応答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EF7C28" w:rsidRPr="00A83C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分含む）</w:t>
            </w:r>
            <w:r w:rsidR="00BC4CA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5A4500" w14:paraId="12A5DAED" w14:textId="77777777" w:rsidTr="00F975D9">
        <w:trPr>
          <w:trHeight w:val="649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A7A210" w14:textId="77777777" w:rsidR="005A4500" w:rsidRPr="005F53C8" w:rsidRDefault="005A4500" w:rsidP="00E6106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会場</w:t>
            </w:r>
            <w:r w:rsidR="00E610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D0136F2" w14:textId="77777777" w:rsidR="005A4500" w:rsidRPr="005F53C8" w:rsidRDefault="005A4500" w:rsidP="00E61067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53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5A4500" w14:paraId="02D8BE8E" w14:textId="77777777" w:rsidTr="00A83C86">
        <w:trPr>
          <w:trHeight w:hRule="exact" w:val="90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C76FB" w14:textId="77777777" w:rsidR="005A4500" w:rsidRDefault="00E61067" w:rsidP="005A45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会場名</w:t>
            </w:r>
          </w:p>
          <w:p w14:paraId="61FD86EC" w14:textId="77777777" w:rsidR="00E61067" w:rsidRPr="005F53C8" w:rsidRDefault="00E61067" w:rsidP="005A45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（部屋名）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62E02CB" w14:textId="77777777" w:rsidR="00E61067" w:rsidRDefault="00E61067" w:rsidP="00E61067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E2E17A3" w14:textId="77777777" w:rsidR="00E61067" w:rsidRDefault="00E61067" w:rsidP="00E61067">
            <w:pPr>
              <w:ind w:right="84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94DA5A7" w14:textId="6943BBC8" w:rsidR="005A4500" w:rsidRPr="00E61067" w:rsidRDefault="008553A6" w:rsidP="008553A6">
            <w:pPr>
              <w:ind w:right="27" w:firstLineChars="2100" w:firstLine="4410"/>
              <w:rPr>
                <w:rFonts w:ascii="HG丸ｺﾞｼｯｸM-PRO" w:eastAsia="HG丸ｺﾞｼｯｸM-PRO" w:hAnsi="HG丸ｺﾞｼｯｸM-PRO"/>
                <w:szCs w:val="21"/>
              </w:rPr>
            </w:pPr>
            <w:r w:rsidRPr="00AA5988">
              <w:rPr>
                <w:rFonts w:ascii="HG丸ｺﾞｼｯｸM-PRO" w:eastAsia="HG丸ｺﾞｼｯｸM-PRO" w:hAnsi="HG丸ｺﾞｼｯｸM-PRO" w:hint="eastAsia"/>
              </w:rPr>
              <w:t xml:space="preserve">（℡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-　　　　-　　　</w:t>
            </w:r>
            <w:r w:rsidRPr="00AA5988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</w:tbl>
    <w:p w14:paraId="5012FA9E" w14:textId="77777777" w:rsidR="00415F19" w:rsidRDefault="00415F19">
      <w:pPr>
        <w:pStyle w:val="a3"/>
        <w:spacing w:line="208" w:lineRule="exact"/>
        <w:rPr>
          <w:spacing w:val="0"/>
        </w:rPr>
      </w:pPr>
    </w:p>
    <w:p w14:paraId="03255F9D" w14:textId="0C134361" w:rsidR="00415F19" w:rsidRDefault="00415F19">
      <w:pPr>
        <w:pStyle w:val="a3"/>
        <w:rPr>
          <w:spacing w:val="0"/>
        </w:rPr>
      </w:pPr>
      <w:r>
        <w:rPr>
          <w:rFonts w:hAnsi="HG丸ｺﾞｼｯｸM-PRO" w:hint="eastAsia"/>
        </w:rPr>
        <w:t>３</w:t>
      </w:r>
      <w:r w:rsidR="00A83C86">
        <w:rPr>
          <w:rFonts w:hAnsi="HG丸ｺﾞｼｯｸM-PRO" w:hint="eastAsia"/>
        </w:rPr>
        <w:t>.</w:t>
      </w:r>
      <w:r>
        <w:rPr>
          <w:rFonts w:hAnsi="HG丸ｺﾞｼｯｸM-PRO" w:hint="eastAsia"/>
        </w:rPr>
        <w:t xml:space="preserve">　参加者</w:t>
      </w:r>
      <w:r w:rsidR="00F430AC">
        <w:rPr>
          <w:rFonts w:hAnsi="HG丸ｺﾞｼｯｸM-PRO" w:hint="eastAsia"/>
        </w:rPr>
        <w:t>・</w:t>
      </w:r>
      <w:r>
        <w:rPr>
          <w:rFonts w:hAnsi="HG丸ｺﾞｼｯｸM-PRO" w:hint="eastAsia"/>
        </w:rPr>
        <w:t>人数</w:t>
      </w:r>
      <w:r w:rsidR="00FA1236">
        <w:rPr>
          <w:rFonts w:hAnsi="HG丸ｺﾞｼｯｸM-PRO" w:hint="eastAsia"/>
        </w:rPr>
        <w:t>・集会名</w:t>
      </w:r>
    </w:p>
    <w:p w14:paraId="4BD1B6D8" w14:textId="77777777" w:rsidR="00415F19" w:rsidRDefault="00415F19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4193"/>
        <w:gridCol w:w="1317"/>
        <w:gridCol w:w="2396"/>
        <w:gridCol w:w="17"/>
      </w:tblGrid>
      <w:tr w:rsidR="00415F19" w14:paraId="7F037292" w14:textId="77777777" w:rsidTr="00FA1236">
        <w:trPr>
          <w:gridAfter w:val="1"/>
          <w:wAfter w:w="17" w:type="dxa"/>
          <w:cantSplit/>
          <w:trHeight w:hRule="exact" w:val="506"/>
        </w:trPr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6047C6" w14:textId="77777777" w:rsidR="00415F19" w:rsidRDefault="00415F19">
            <w:pPr>
              <w:pStyle w:val="a3"/>
              <w:spacing w:before="208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 w:rsidRPr="005F53C8">
              <w:rPr>
                <w:rFonts w:hAnsi="HG丸ｺﾞｼｯｸM-PRO" w:hint="eastAsia"/>
                <w:spacing w:val="120"/>
                <w:fitText w:val="1200" w:id="1681020167"/>
              </w:rPr>
              <w:t>参加</w:t>
            </w:r>
            <w:r w:rsidRPr="005F53C8">
              <w:rPr>
                <w:rFonts w:hAnsi="HG丸ｺﾞｼｯｸM-PRO" w:hint="eastAsia"/>
                <w:spacing w:val="0"/>
                <w:fitText w:val="1200" w:id="1681020167"/>
              </w:rPr>
              <w:t>者</w:t>
            </w:r>
          </w:p>
          <w:p w14:paraId="53AE5676" w14:textId="77777777" w:rsidR="00415F19" w:rsidRDefault="00415F19">
            <w:pPr>
              <w:pStyle w:val="a3"/>
              <w:rPr>
                <w:spacing w:val="0"/>
              </w:rPr>
            </w:pPr>
            <w:r>
              <w:rPr>
                <w:rFonts w:hAnsi="HG丸ｺﾞｼｯｸM-PRO" w:hint="eastAsia"/>
              </w:rPr>
              <w:t>（団体名等）</w:t>
            </w:r>
          </w:p>
        </w:tc>
        <w:tc>
          <w:tcPr>
            <w:tcW w:w="4193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237DD68" w14:textId="77777777" w:rsidR="00415F19" w:rsidRDefault="00415F19">
            <w:pPr>
              <w:pStyle w:val="a3"/>
              <w:spacing w:before="208"/>
              <w:rPr>
                <w:spacing w:val="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5D83E" w14:textId="77777777" w:rsidR="00415F19" w:rsidRPr="005F53C8" w:rsidRDefault="00415F19" w:rsidP="00557D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F53C8">
              <w:rPr>
                <w:rFonts w:ascii="HG丸ｺﾞｼｯｸM-PRO" w:eastAsia="HG丸ｺﾞｼｯｸM-PRO" w:hAnsi="HG丸ｺﾞｼｯｸM-PRO" w:hint="eastAsia"/>
                <w:sz w:val="24"/>
              </w:rPr>
              <w:t>人　数</w:t>
            </w: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B586DB" w14:textId="77777777" w:rsidR="00415F19" w:rsidRDefault="00415F19">
            <w:pPr>
              <w:pStyle w:val="a3"/>
              <w:spacing w:before="208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hAnsi="HG丸ｺﾞｼｯｸM-PRO" w:hint="eastAsia"/>
              </w:rPr>
              <w:t xml:space="preserve">　　　　　　名</w:t>
            </w:r>
          </w:p>
        </w:tc>
      </w:tr>
      <w:tr w:rsidR="00415F19" w14:paraId="229B5850" w14:textId="77777777" w:rsidTr="00FA1236">
        <w:trPr>
          <w:gridAfter w:val="1"/>
          <w:wAfter w:w="17" w:type="dxa"/>
          <w:cantSplit/>
          <w:trHeight w:hRule="exact" w:val="488"/>
        </w:trPr>
        <w:tc>
          <w:tcPr>
            <w:tcW w:w="1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4459" w14:textId="77777777" w:rsidR="00415F19" w:rsidRDefault="00415F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FDE72A" w14:textId="77777777" w:rsidR="00415F19" w:rsidRDefault="00415F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A387C" w14:textId="77777777" w:rsidR="00415F19" w:rsidRPr="005F53C8" w:rsidRDefault="00415F19" w:rsidP="00557D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F53C8">
              <w:rPr>
                <w:rFonts w:ascii="HG丸ｺﾞｼｯｸM-PRO" w:eastAsia="HG丸ｺﾞｼｯｸM-PRO" w:hAnsi="HG丸ｺﾞｼｯｸM-PRO" w:hint="eastAsia"/>
                <w:sz w:val="24"/>
              </w:rPr>
              <w:t>年齢層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75BB33" w14:textId="77777777" w:rsidR="00415F19" w:rsidRDefault="00415F19">
            <w:pPr>
              <w:pStyle w:val="a3"/>
              <w:rPr>
                <w:spacing w:val="0"/>
              </w:rPr>
            </w:pPr>
          </w:p>
        </w:tc>
      </w:tr>
      <w:tr w:rsidR="00F975D9" w14:paraId="66E1DB10" w14:textId="77777777" w:rsidTr="00A83C86">
        <w:trPr>
          <w:trHeight w:hRule="exact" w:val="4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28841" w14:textId="4E31EBF0" w:rsidR="00F975D9" w:rsidRPr="00F975D9" w:rsidRDefault="00F975D9" w:rsidP="00F975D9">
            <w:pPr>
              <w:pStyle w:val="a3"/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集</w:t>
            </w:r>
            <w:r w:rsidR="002C6934">
              <w:rPr>
                <w:rFonts w:hAnsi="HG丸ｺﾞｼｯｸM-PRO" w:hint="eastAsia"/>
              </w:rPr>
              <w:t xml:space="preserve">　</w:t>
            </w:r>
            <w:r>
              <w:rPr>
                <w:rFonts w:hAnsi="HG丸ｺﾞｼｯｸM-PRO" w:hint="eastAsia"/>
              </w:rPr>
              <w:t>会</w:t>
            </w:r>
            <w:r w:rsidR="002C6934">
              <w:rPr>
                <w:rFonts w:hAnsi="HG丸ｺﾞｼｯｸM-PRO" w:hint="eastAsia"/>
              </w:rPr>
              <w:t xml:space="preserve">　</w:t>
            </w:r>
            <w:r>
              <w:rPr>
                <w:rFonts w:hAnsi="HG丸ｺﾞｼｯｸM-PRO" w:hint="eastAsia"/>
              </w:rPr>
              <w:t>名</w:t>
            </w:r>
          </w:p>
        </w:tc>
        <w:tc>
          <w:tcPr>
            <w:tcW w:w="79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022212" w14:textId="77777777" w:rsidR="00F975D9" w:rsidRDefault="00F975D9" w:rsidP="000C28CD">
            <w:pPr>
              <w:pStyle w:val="a3"/>
              <w:spacing w:before="208"/>
              <w:jc w:val="center"/>
              <w:rPr>
                <w:spacing w:val="0"/>
              </w:rPr>
            </w:pPr>
          </w:p>
        </w:tc>
      </w:tr>
    </w:tbl>
    <w:p w14:paraId="31719A16" w14:textId="77777777" w:rsidR="00FA1236" w:rsidRDefault="00FA1236">
      <w:pPr>
        <w:pStyle w:val="a3"/>
        <w:spacing w:line="208" w:lineRule="exact"/>
        <w:rPr>
          <w:spacing w:val="0"/>
        </w:rPr>
      </w:pPr>
    </w:p>
    <w:p w14:paraId="375E6F77" w14:textId="6216D09D" w:rsidR="00A83C86" w:rsidRPr="00A83C86" w:rsidRDefault="00415F19">
      <w:pPr>
        <w:pStyle w:val="a3"/>
        <w:rPr>
          <w:rFonts w:hAnsi="HG丸ｺﾞｼｯｸM-PRO"/>
        </w:rPr>
      </w:pPr>
      <w:r>
        <w:rPr>
          <w:rFonts w:hAnsi="HG丸ｺﾞｼｯｸM-PRO" w:hint="eastAsia"/>
        </w:rPr>
        <w:t>４</w:t>
      </w:r>
      <w:r w:rsidR="00A83C86">
        <w:rPr>
          <w:rFonts w:hAnsi="HG丸ｺﾞｼｯｸM-PRO" w:hint="eastAsia"/>
        </w:rPr>
        <w:t>.</w:t>
      </w:r>
      <w:r>
        <w:rPr>
          <w:rFonts w:hAnsi="HG丸ｺﾞｼｯｸM-PRO" w:hint="eastAsia"/>
        </w:rPr>
        <w:t xml:space="preserve">　講義内容</w:t>
      </w:r>
    </w:p>
    <w:p w14:paraId="5E5DC575" w14:textId="77777777" w:rsidR="00415F19" w:rsidRDefault="00415F19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2"/>
        <w:gridCol w:w="7982"/>
      </w:tblGrid>
      <w:tr w:rsidR="00415F19" w14:paraId="003B58BB" w14:textId="77777777" w:rsidTr="008553A6">
        <w:trPr>
          <w:trHeight w:hRule="exact" w:val="47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5CC51" w14:textId="5C87D239" w:rsidR="00636177" w:rsidRDefault="00A83C86" w:rsidP="005A4500">
            <w:pPr>
              <w:pStyle w:val="a3"/>
              <w:jc w:val="center"/>
              <w:rPr>
                <w:spacing w:val="0"/>
              </w:rPr>
            </w:pPr>
            <w:bookmarkStart w:id="0" w:name="_Hlk87709261"/>
            <w:r>
              <w:rPr>
                <w:rFonts w:hAnsi="HG丸ｺﾞｼｯｸM-PRO" w:hint="eastAsia"/>
              </w:rPr>
              <w:t>演</w:t>
            </w:r>
            <w:r w:rsidR="002C6934">
              <w:rPr>
                <w:rFonts w:hAnsi="HG丸ｺﾞｼｯｸM-PRO" w:hint="eastAsia"/>
              </w:rPr>
              <w:t xml:space="preserve">　　</w:t>
            </w:r>
            <w:r>
              <w:rPr>
                <w:rFonts w:hAnsi="HG丸ｺﾞｼｯｸM-PRO" w:hint="eastAsia"/>
              </w:rPr>
              <w:t>題</w:t>
            </w:r>
          </w:p>
        </w:tc>
        <w:tc>
          <w:tcPr>
            <w:tcW w:w="7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EC2B05" w14:textId="77777777" w:rsidR="00415F19" w:rsidRDefault="00415F19">
            <w:pPr>
              <w:pStyle w:val="a3"/>
              <w:spacing w:before="208"/>
              <w:jc w:val="center"/>
              <w:rPr>
                <w:spacing w:val="0"/>
              </w:rPr>
            </w:pPr>
          </w:p>
        </w:tc>
      </w:tr>
      <w:bookmarkEnd w:id="0"/>
      <w:tr w:rsidR="00A83C86" w14:paraId="300C9863" w14:textId="77777777" w:rsidTr="008553A6">
        <w:trPr>
          <w:trHeight w:hRule="exact" w:val="1144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47C4A" w14:textId="77777777" w:rsidR="00A83C86" w:rsidRDefault="00A83C86" w:rsidP="000C28CD">
            <w:pPr>
              <w:pStyle w:val="a3"/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希望内容</w:t>
            </w:r>
          </w:p>
          <w:p w14:paraId="55A10C4E" w14:textId="04E54945" w:rsidR="00A83C86" w:rsidRDefault="00A83C86" w:rsidP="000C28CD">
            <w:pPr>
              <w:pStyle w:val="a3"/>
              <w:jc w:val="center"/>
              <w:rPr>
                <w:spacing w:val="0"/>
              </w:rPr>
            </w:pPr>
            <w:r>
              <w:rPr>
                <w:rFonts w:hAnsi="HG丸ｺﾞｼｯｸM-PRO" w:hint="eastAsia"/>
              </w:rPr>
              <w:t>（詳細）</w:t>
            </w:r>
          </w:p>
        </w:tc>
        <w:tc>
          <w:tcPr>
            <w:tcW w:w="7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61FBFB" w14:textId="77777777" w:rsidR="00A83C86" w:rsidRDefault="00A83C86" w:rsidP="000C28CD">
            <w:pPr>
              <w:pStyle w:val="a3"/>
              <w:spacing w:before="208"/>
              <w:jc w:val="center"/>
              <w:rPr>
                <w:spacing w:val="0"/>
              </w:rPr>
            </w:pPr>
          </w:p>
        </w:tc>
      </w:tr>
    </w:tbl>
    <w:p w14:paraId="6B467A37" w14:textId="77777777" w:rsidR="00A83C86" w:rsidRDefault="00A83C86">
      <w:pPr>
        <w:pStyle w:val="a3"/>
        <w:spacing w:line="208" w:lineRule="exact"/>
        <w:rPr>
          <w:spacing w:val="0"/>
        </w:rPr>
      </w:pPr>
    </w:p>
    <w:p w14:paraId="283BF9DC" w14:textId="7B67ED6E" w:rsidR="00415F19" w:rsidRDefault="00415F19">
      <w:pPr>
        <w:pStyle w:val="a3"/>
        <w:rPr>
          <w:spacing w:val="0"/>
        </w:rPr>
      </w:pPr>
      <w:r>
        <w:rPr>
          <w:rFonts w:hAnsi="HG丸ｺﾞｼｯｸM-PRO" w:hint="eastAsia"/>
        </w:rPr>
        <w:t>５</w:t>
      </w:r>
      <w:r w:rsidR="00A83C86">
        <w:rPr>
          <w:rFonts w:hAnsi="HG丸ｺﾞｼｯｸM-PRO" w:hint="eastAsia"/>
        </w:rPr>
        <w:t>.</w:t>
      </w:r>
      <w:r>
        <w:rPr>
          <w:rFonts w:hAnsi="HG丸ｺﾞｼｯｸM-PRO" w:hint="eastAsia"/>
        </w:rPr>
        <w:t xml:space="preserve">　派遣希望講師</w:t>
      </w:r>
      <w:r w:rsidRPr="00557DAC">
        <w:rPr>
          <w:rFonts w:hAnsi="HG丸ｺﾞｼｯｸM-PRO" w:hint="eastAsia"/>
          <w:sz w:val="20"/>
        </w:rPr>
        <w:t>（どちらかに印を入れてください。）</w:t>
      </w:r>
    </w:p>
    <w:p w14:paraId="1FED25F2" w14:textId="77777777" w:rsidR="00415F19" w:rsidRDefault="00415F19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36"/>
        <w:gridCol w:w="3444"/>
      </w:tblGrid>
      <w:tr w:rsidR="00415F19" w14:paraId="273FBC99" w14:textId="77777777" w:rsidTr="000219DC">
        <w:trPr>
          <w:trHeight w:hRule="exact" w:val="744"/>
        </w:trPr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5690" w14:textId="731E1216" w:rsidR="00415F19" w:rsidRDefault="00415F19" w:rsidP="000219DC">
            <w:pPr>
              <w:pStyle w:val="a3"/>
              <w:spacing w:before="208"/>
              <w:ind w:firstLineChars="150" w:firstLine="333"/>
              <w:rPr>
                <w:rFonts w:hAnsi="HG丸ｺﾞｼｯｸM-PRO"/>
                <w:spacing w:val="-9"/>
              </w:rPr>
            </w:pPr>
            <w:r>
              <w:rPr>
                <w:rFonts w:hAnsi="HG丸ｺﾞｼｯｸM-PRO" w:hint="eastAsia"/>
                <w:spacing w:val="-9"/>
              </w:rPr>
              <w:t>□　あり　（</w:t>
            </w:r>
            <w:r w:rsidR="008553A6">
              <w:rPr>
                <w:rFonts w:hAnsi="HG丸ｺﾞｼｯｸM-PRO" w:hint="eastAsia"/>
                <w:spacing w:val="-9"/>
              </w:rPr>
              <w:t xml:space="preserve"> </w:t>
            </w:r>
            <w:r>
              <w:rPr>
                <w:rFonts w:hAnsi="HG丸ｺﾞｼｯｸM-PRO" w:hint="eastAsia"/>
                <w:spacing w:val="-9"/>
              </w:rPr>
              <w:t xml:space="preserve">講師名：　　　　　　　　</w:t>
            </w:r>
            <w:r w:rsidR="000219DC">
              <w:rPr>
                <w:rFonts w:hAnsi="HG丸ｺﾞｼｯｸM-PRO" w:hint="eastAsia"/>
                <w:spacing w:val="-9"/>
              </w:rPr>
              <w:t xml:space="preserve"> </w:t>
            </w:r>
            <w:r w:rsidR="008553A6">
              <w:rPr>
                <w:rFonts w:hAnsi="HG丸ｺﾞｼｯｸM-PRO" w:hint="eastAsia"/>
                <w:spacing w:val="-9"/>
              </w:rPr>
              <w:t xml:space="preserve"> </w:t>
            </w:r>
            <w:r w:rsidR="000219DC">
              <w:rPr>
                <w:rFonts w:hAnsi="HG丸ｺﾞｼｯｸM-PRO"/>
                <w:spacing w:val="-9"/>
              </w:rPr>
              <w:t xml:space="preserve">    </w:t>
            </w:r>
            <w:r>
              <w:rPr>
                <w:rFonts w:hAnsi="HG丸ｺﾞｼｯｸM-PRO" w:hint="eastAsia"/>
                <w:spacing w:val="-9"/>
              </w:rPr>
              <w:t>）</w:t>
            </w:r>
          </w:p>
          <w:p w14:paraId="67D57128" w14:textId="6198C805" w:rsidR="002C6934" w:rsidRPr="002C6934" w:rsidRDefault="002C6934" w:rsidP="002C6934">
            <w:pPr>
              <w:pStyle w:val="a3"/>
              <w:spacing w:before="208"/>
              <w:ind w:firstLineChars="100" w:firstLine="240"/>
              <w:rPr>
                <w:spacing w:val="0"/>
              </w:rPr>
            </w:pPr>
          </w:p>
        </w:tc>
        <w:tc>
          <w:tcPr>
            <w:tcW w:w="3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62E6DF" w14:textId="6282EC86" w:rsidR="00415F19" w:rsidRDefault="00415F19" w:rsidP="000219DC">
            <w:pPr>
              <w:pStyle w:val="a3"/>
              <w:spacing w:before="208"/>
              <w:ind w:firstLineChars="100" w:firstLine="238"/>
              <w:rPr>
                <w:spacing w:val="0"/>
              </w:rPr>
            </w:pPr>
            <w:r>
              <w:rPr>
                <w:rFonts w:hAnsi="HG丸ｺﾞｼｯｸM-PRO" w:hint="eastAsia"/>
              </w:rPr>
              <w:t>□　事務局一任</w:t>
            </w:r>
          </w:p>
        </w:tc>
      </w:tr>
    </w:tbl>
    <w:p w14:paraId="60E7ACCE" w14:textId="32DD54D2" w:rsidR="008553A6" w:rsidRDefault="008553A6" w:rsidP="008553A6">
      <w:pPr>
        <w:rPr>
          <w:rFonts w:ascii="HG丸ｺﾞｼｯｸM-PRO" w:eastAsia="HG丸ｺﾞｼｯｸM-PRO" w:hAnsi="HG丸ｺﾞｼｯｸM-PRO"/>
        </w:rPr>
      </w:pPr>
      <w:r w:rsidRPr="008553A6">
        <w:rPr>
          <w:rFonts w:ascii="HG丸ｺﾞｼｯｸM-PRO" w:eastAsia="HG丸ｺﾞｼｯｸM-PRO" w:hAnsi="HG丸ｺﾞｼｯｸM-PRO" w:hint="eastAsia"/>
          <w:sz w:val="24"/>
          <w:szCs w:val="24"/>
        </w:rPr>
        <w:t>【提出先】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F427A3" w:rsidRPr="00AD30D8">
        <w:rPr>
          <w:rFonts w:ascii="HG丸ｺﾞｼｯｸM-PRO" w:eastAsia="HG丸ｺﾞｼｯｸM-PRO" w:hAnsi="HG丸ｺﾞｼｯｸM-PRO" w:hint="eastAsia"/>
        </w:rPr>
        <w:t xml:space="preserve">特定非営利活動法人 </w:t>
      </w:r>
      <w:r w:rsidR="00F427A3" w:rsidRPr="00AD30D8">
        <w:rPr>
          <w:rFonts w:ascii="HG丸ｺﾞｼｯｸM-PRO" w:eastAsia="HG丸ｺﾞｼｯｸM-PRO" w:hAnsi="HG丸ｺﾞｼｯｸM-PRO" w:hint="eastAsia"/>
          <w:sz w:val="24"/>
        </w:rPr>
        <w:t>徳島県消費者協会</w:t>
      </w:r>
      <w:r w:rsidR="00F427A3" w:rsidRPr="00AD30D8">
        <w:rPr>
          <w:rFonts w:ascii="HG丸ｺﾞｼｯｸM-PRO" w:eastAsia="HG丸ｺﾞｼｯｸM-PRO" w:hAnsi="HG丸ｺﾞｼｯｸM-PRO" w:hint="eastAsia"/>
        </w:rPr>
        <w:t xml:space="preserve">　</w:t>
      </w:r>
    </w:p>
    <w:p w14:paraId="53330D47" w14:textId="28C6779E" w:rsidR="00F427A3" w:rsidRDefault="00F427A3" w:rsidP="008553A6">
      <w:pPr>
        <w:ind w:firstLineChars="650" w:firstLine="1365"/>
        <w:rPr>
          <w:rFonts w:ascii="HG丸ｺﾞｼｯｸM-PRO" w:eastAsia="HG丸ｺﾞｼｯｸM-PRO" w:hAnsi="HG丸ｺﾞｼｯｸM-PRO"/>
        </w:rPr>
      </w:pPr>
      <w:r w:rsidRPr="00AD30D8">
        <w:rPr>
          <w:rFonts w:ascii="HG丸ｺﾞｼｯｸM-PRO" w:eastAsia="HG丸ｺﾞｼｯｸM-PRO" w:hAnsi="HG丸ｺﾞｼｯｸM-PRO" w:hint="eastAsia"/>
        </w:rPr>
        <w:t>TEL 088-625-8285  FAX 088-625-8312</w:t>
      </w:r>
    </w:p>
    <w:p w14:paraId="68914983" w14:textId="3E570BBD" w:rsidR="00415F19" w:rsidRPr="00F427A3" w:rsidRDefault="00F427A3" w:rsidP="008553A6">
      <w:pPr>
        <w:ind w:firstLineChars="650" w:firstLine="1365"/>
        <w:rPr>
          <w:rFonts w:ascii="HG丸ｺﾞｼｯｸM-PRO" w:eastAsia="HG丸ｺﾞｼｯｸM-PRO" w:hAnsi="HG丸ｺﾞｼｯｸM-PRO"/>
        </w:rPr>
      </w:pPr>
      <w:r w:rsidRPr="00AD30D8">
        <w:rPr>
          <w:rFonts w:ascii="HG丸ｺﾞｼｯｸM-PRO" w:eastAsia="HG丸ｺﾞｼｯｸM-PRO" w:hAnsi="HG丸ｺﾞｼｯｸM-PRO" w:hint="eastAsia"/>
        </w:rPr>
        <w:t>〒770-08</w:t>
      </w:r>
      <w:r w:rsidR="002511E4">
        <w:rPr>
          <w:rFonts w:ascii="HG丸ｺﾞｼｯｸM-PRO" w:eastAsia="HG丸ｺﾞｼｯｸM-PRO" w:hAnsi="HG丸ｺﾞｼｯｸM-PRO" w:hint="eastAsia"/>
        </w:rPr>
        <w:t>３</w:t>
      </w:r>
      <w:r w:rsidRPr="00AD30D8">
        <w:rPr>
          <w:rFonts w:ascii="HG丸ｺﾞｼｯｸM-PRO" w:eastAsia="HG丸ｺﾞｼｯｸM-PRO" w:hAnsi="HG丸ｺﾞｼｯｸM-PRO" w:hint="eastAsia"/>
        </w:rPr>
        <w:t>1　徳島県徳島市</w:t>
      </w:r>
      <w:r w:rsidR="002511E4">
        <w:rPr>
          <w:rFonts w:ascii="HG丸ｺﾞｼｯｸM-PRO" w:eastAsia="HG丸ｺﾞｼｯｸM-PRO" w:hAnsi="HG丸ｺﾞｼｯｸM-PRO" w:hint="eastAsia"/>
        </w:rPr>
        <w:t>寺島本町西１丁目５番地　アミコビル東館７</w:t>
      </w:r>
      <w:r w:rsidRPr="00AD30D8">
        <w:rPr>
          <w:rFonts w:ascii="HG丸ｺﾞｼｯｸM-PRO" w:eastAsia="HG丸ｺﾞｼｯｸM-PRO" w:hAnsi="HG丸ｺﾞｼｯｸM-PRO" w:hint="eastAsia"/>
        </w:rPr>
        <w:t>階</w:t>
      </w:r>
    </w:p>
    <w:sectPr w:rsidR="00415F19" w:rsidRPr="00F427A3" w:rsidSect="00C14B8C">
      <w:footerReference w:type="default" r:id="rId7"/>
      <w:pgSz w:w="11906" w:h="16838" w:code="9"/>
      <w:pgMar w:top="851" w:right="1134" w:bottom="567" w:left="1134" w:header="454" w:footer="283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E8210" w14:textId="77777777" w:rsidR="001523AA" w:rsidRDefault="001523AA" w:rsidP="00415F19">
      <w:r>
        <w:separator/>
      </w:r>
    </w:p>
  </w:endnote>
  <w:endnote w:type="continuationSeparator" w:id="0">
    <w:p w14:paraId="2AD9F085" w14:textId="77777777" w:rsidR="001523AA" w:rsidRDefault="001523AA" w:rsidP="0041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F3FD" w14:textId="77777777" w:rsidR="00415F19" w:rsidRDefault="00415F19">
    <w:pPr>
      <w:pStyle w:val="a3"/>
      <w:spacing w:line="240" w:lineRule="auto"/>
      <w:rPr>
        <w:spacing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F3181" w14:textId="77777777" w:rsidR="001523AA" w:rsidRDefault="001523AA" w:rsidP="00415F19">
      <w:r>
        <w:separator/>
      </w:r>
    </w:p>
  </w:footnote>
  <w:footnote w:type="continuationSeparator" w:id="0">
    <w:p w14:paraId="584D7CA6" w14:textId="77777777" w:rsidR="001523AA" w:rsidRDefault="001523AA" w:rsidP="00415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20"/>
  <w:drawingGridHorizontalSpacing w:val="105"/>
  <w:drawingGridVerticalSpacing w:val="120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F19"/>
    <w:rsid w:val="000219DC"/>
    <w:rsid w:val="000546E0"/>
    <w:rsid w:val="00066051"/>
    <w:rsid w:val="000D5AE8"/>
    <w:rsid w:val="000F5903"/>
    <w:rsid w:val="001523AA"/>
    <w:rsid w:val="00155275"/>
    <w:rsid w:val="00186854"/>
    <w:rsid w:val="002511E4"/>
    <w:rsid w:val="00296ECE"/>
    <w:rsid w:val="002C6934"/>
    <w:rsid w:val="002D0788"/>
    <w:rsid w:val="002D355D"/>
    <w:rsid w:val="00407082"/>
    <w:rsid w:val="00415F19"/>
    <w:rsid w:val="00557DAC"/>
    <w:rsid w:val="005770EE"/>
    <w:rsid w:val="005A4500"/>
    <w:rsid w:val="005E476A"/>
    <w:rsid w:val="005F53C8"/>
    <w:rsid w:val="00636177"/>
    <w:rsid w:val="00676925"/>
    <w:rsid w:val="006B2DF8"/>
    <w:rsid w:val="00741DCA"/>
    <w:rsid w:val="00781AE1"/>
    <w:rsid w:val="007E055D"/>
    <w:rsid w:val="008553A6"/>
    <w:rsid w:val="009705AF"/>
    <w:rsid w:val="00976438"/>
    <w:rsid w:val="00A248F2"/>
    <w:rsid w:val="00A47359"/>
    <w:rsid w:val="00A83C86"/>
    <w:rsid w:val="00AA3483"/>
    <w:rsid w:val="00AA5988"/>
    <w:rsid w:val="00B172A1"/>
    <w:rsid w:val="00B204DF"/>
    <w:rsid w:val="00BB0B19"/>
    <w:rsid w:val="00BC4CA3"/>
    <w:rsid w:val="00C05D79"/>
    <w:rsid w:val="00C14B8C"/>
    <w:rsid w:val="00C156D7"/>
    <w:rsid w:val="00C73F49"/>
    <w:rsid w:val="00D12B3D"/>
    <w:rsid w:val="00DA1950"/>
    <w:rsid w:val="00E477F1"/>
    <w:rsid w:val="00E61067"/>
    <w:rsid w:val="00E71869"/>
    <w:rsid w:val="00EA15B0"/>
    <w:rsid w:val="00EF7C28"/>
    <w:rsid w:val="00F427A3"/>
    <w:rsid w:val="00F430AC"/>
    <w:rsid w:val="00F649CE"/>
    <w:rsid w:val="00F975D9"/>
    <w:rsid w:val="00FA1236"/>
    <w:rsid w:val="00FC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94598"/>
  <w14:defaultImageDpi w14:val="0"/>
  <w15:docId w15:val="{3506102F-0E74-4808-804C-68C6CF87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5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F5903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ascii="HG丸ｺﾞｼｯｸM-PRO" w:eastAsia="HG丸ｺﾞｼｯｸM-PRO" w:hAnsi="Times New Roman" w:cs="HG丸ｺﾞｼｯｸM-PRO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B0B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0B19"/>
  </w:style>
  <w:style w:type="paragraph" w:styleId="a6">
    <w:name w:val="footer"/>
    <w:basedOn w:val="a"/>
    <w:link w:val="a7"/>
    <w:uiPriority w:val="99"/>
    <w:unhideWhenUsed/>
    <w:rsid w:val="00BB0B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0B19"/>
  </w:style>
  <w:style w:type="paragraph" w:styleId="a8">
    <w:name w:val="Title"/>
    <w:basedOn w:val="a"/>
    <w:next w:val="a"/>
    <w:link w:val="a9"/>
    <w:uiPriority w:val="10"/>
    <w:qFormat/>
    <w:rsid w:val="005F53C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5F53C8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roba\Desktop\30&#12304;&#21843;&#30330;&#12305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5CD2E-0B5A-4632-9EFA-69BC051B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hiroba</dc:creator>
  <cp:lastModifiedBy>advisor</cp:lastModifiedBy>
  <cp:revision>6</cp:revision>
  <cp:lastPrinted>2021-11-16T02:29:00Z</cp:lastPrinted>
  <dcterms:created xsi:type="dcterms:W3CDTF">2021-11-13T06:44:00Z</dcterms:created>
  <dcterms:modified xsi:type="dcterms:W3CDTF">2021-11-16T05:18:00Z</dcterms:modified>
</cp:coreProperties>
</file>