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53772" w14:textId="77777777" w:rsidR="00D11B57" w:rsidRDefault="00000000">
      <w:pPr>
        <w:pStyle w:val="Standard"/>
        <w:rPr>
          <w:lang w:eastAsia="ja-JP"/>
        </w:rPr>
      </w:pPr>
      <w:r>
        <w:rPr>
          <w:lang w:eastAsia="ja-JP"/>
        </w:rPr>
        <w:t xml:space="preserve">　様式第４号（第３条の３関係）</w:t>
      </w:r>
    </w:p>
    <w:p w14:paraId="2D6D029B" w14:textId="77777777" w:rsidR="00D11B57" w:rsidRDefault="00D11B57">
      <w:pPr>
        <w:pStyle w:val="Standard"/>
        <w:rPr>
          <w:lang w:eastAsia="ja-JP"/>
        </w:rPr>
      </w:pPr>
    </w:p>
    <w:p w14:paraId="4A09C741" w14:textId="77777777" w:rsidR="00D11B57" w:rsidRDefault="00000000">
      <w:pPr>
        <w:pStyle w:val="Standard"/>
        <w:jc w:val="center"/>
        <w:rPr>
          <w:lang w:eastAsia="ja-JP"/>
        </w:rPr>
      </w:pPr>
      <w:r>
        <w:rPr>
          <w:lang w:eastAsia="ja-JP"/>
        </w:rPr>
        <w:t>地すべり防止区域内行為許可期間変更許可申請書</w:t>
      </w:r>
    </w:p>
    <w:p w14:paraId="742DE55F" w14:textId="77777777" w:rsidR="00D11B57" w:rsidRDefault="00D11B57">
      <w:pPr>
        <w:pStyle w:val="Standard"/>
        <w:rPr>
          <w:lang w:eastAsia="ja-JP"/>
        </w:rPr>
      </w:pPr>
    </w:p>
    <w:p w14:paraId="1FC568C5" w14:textId="77777777" w:rsidR="00D11B57" w:rsidRDefault="00000000">
      <w:pPr>
        <w:pStyle w:val="Standard"/>
        <w:jc w:val="right"/>
      </w:pPr>
      <w:r>
        <w:t>年　　月　　日</w:t>
      </w:r>
      <w:r>
        <w:rPr>
          <w:lang w:eastAsia="ja-JP"/>
        </w:rPr>
        <w:t xml:space="preserve">　　</w:t>
      </w:r>
    </w:p>
    <w:p w14:paraId="73511FC3" w14:textId="77777777" w:rsidR="00D11B57" w:rsidRDefault="00D11B57">
      <w:pPr>
        <w:pStyle w:val="Standard"/>
      </w:pPr>
    </w:p>
    <w:p w14:paraId="0A3C5FA6" w14:textId="77777777" w:rsidR="00D11B57" w:rsidRDefault="00000000">
      <w:pPr>
        <w:pStyle w:val="Standard"/>
      </w:pPr>
      <w:r>
        <w:t xml:space="preserve">　</w:t>
      </w:r>
      <w:proofErr w:type="spellStart"/>
      <w:r>
        <w:t>徳島県知事</w:t>
      </w:r>
      <w:proofErr w:type="spellEnd"/>
      <w:r>
        <w:t xml:space="preserve">　　　　　　　　</w:t>
      </w:r>
      <w:r>
        <w:rPr>
          <w:lang w:eastAsia="ja-JP"/>
        </w:rPr>
        <w:t xml:space="preserve">　　</w:t>
      </w:r>
      <w:r>
        <w:t>殿</w:t>
      </w:r>
    </w:p>
    <w:p w14:paraId="492E14AF" w14:textId="77777777" w:rsidR="00D11B57" w:rsidRDefault="00D11B57">
      <w:pPr>
        <w:pStyle w:val="Standard"/>
      </w:pPr>
    </w:p>
    <w:p w14:paraId="07DC4BF4" w14:textId="77777777" w:rsidR="00D11B57" w:rsidRDefault="00000000">
      <w:pPr>
        <w:pStyle w:val="Standard"/>
        <w:ind w:left="5347"/>
      </w:pPr>
      <w:proofErr w:type="spellStart"/>
      <w:r>
        <w:t>住所</w:t>
      </w:r>
      <w:proofErr w:type="spellEnd"/>
    </w:p>
    <w:p w14:paraId="295A82F8" w14:textId="77777777" w:rsidR="00D11B57" w:rsidRDefault="00000000">
      <w:pPr>
        <w:pStyle w:val="Standard"/>
        <w:ind w:left="4351"/>
      </w:pPr>
      <w:proofErr w:type="spellStart"/>
      <w:r>
        <w:t>申請者</w:t>
      </w:r>
      <w:proofErr w:type="spellEnd"/>
    </w:p>
    <w:p w14:paraId="105F27D5" w14:textId="77777777" w:rsidR="00D11B57" w:rsidRDefault="00000000">
      <w:pPr>
        <w:pStyle w:val="Standard"/>
        <w:ind w:left="5376"/>
      </w:pPr>
      <w:proofErr w:type="spellStart"/>
      <w:r>
        <w:t>氏名</w:t>
      </w:r>
      <w:proofErr w:type="spellEnd"/>
      <w:r>
        <w:rPr>
          <w:lang w:eastAsia="ja-JP"/>
        </w:rPr>
        <w:t xml:space="preserve">　　　　　　　　　　　　　　　　</w:t>
      </w:r>
      <w:r>
        <w:t>印</w:t>
      </w:r>
      <w:r>
        <w:rPr>
          <w:lang w:eastAsia="ja-JP"/>
        </w:rPr>
        <w:t xml:space="preserve">　</w:t>
      </w:r>
    </w:p>
    <w:p w14:paraId="2D87D1A6" w14:textId="77777777" w:rsidR="00D11B57" w:rsidRDefault="00000000">
      <w:pPr>
        <w:pStyle w:val="Standard"/>
        <w:ind w:left="5881"/>
        <w:rPr>
          <w:lang w:eastAsia="ja-JP"/>
        </w:rPr>
      </w:pPr>
      <w:r>
        <w:rPr>
          <w:noProof/>
        </w:rPr>
        <mc:AlternateContent>
          <mc:Choice Requires="wps">
            <w:drawing>
              <wp:anchor distT="0" distB="0" distL="114300" distR="114300" simplePos="0" relativeHeight="251658240" behindDoc="0" locked="0" layoutInCell="1" allowOverlap="1" wp14:anchorId="32E1CB8D" wp14:editId="1B4AA143">
                <wp:simplePos x="0" y="0"/>
                <wp:positionH relativeFrom="column">
                  <wp:posOffset>3651254</wp:posOffset>
                </wp:positionH>
                <wp:positionV relativeFrom="paragraph">
                  <wp:posOffset>64766</wp:posOffset>
                </wp:positionV>
                <wp:extent cx="2608582" cy="317497"/>
                <wp:effectExtent l="0" t="0" r="20318" b="25403"/>
                <wp:wrapNone/>
                <wp:docPr id="1" name="フリーフォーム: 図形 1"/>
                <wp:cNvGraphicFramePr/>
                <a:graphic xmlns:a="http://schemas.openxmlformats.org/drawingml/2006/main">
                  <a:graphicData uri="http://schemas.microsoft.com/office/word/2010/wordprocessingShape">
                    <wps:wsp>
                      <wps:cNvSpPr/>
                      <wps:spPr>
                        <a:xfrm>
                          <a:off x="0" y="0"/>
                          <a:ext cx="2608582" cy="317497"/>
                        </a:xfrm>
                        <a:custGeom>
                          <a:avLst>
                            <a:gd name="f12" fmla="val 3700"/>
                          </a:avLst>
                          <a:gdLst>
                            <a:gd name="f1" fmla="val 10800000"/>
                            <a:gd name="f2" fmla="val 5400000"/>
                            <a:gd name="f3" fmla="val 16200000"/>
                            <a:gd name="f4" fmla="val 180"/>
                            <a:gd name="f5" fmla="val w"/>
                            <a:gd name="f6" fmla="val h"/>
                            <a:gd name="f7" fmla="val ss"/>
                            <a:gd name="f8" fmla="val 0"/>
                            <a:gd name="f9" fmla="val 21600"/>
                            <a:gd name="f10" fmla="*/ 5419351 1 1725033"/>
                            <a:gd name="f11" fmla="+- 0 0 10800"/>
                            <a:gd name="f12" fmla="val 3700"/>
                            <a:gd name="f13" fmla="+- 0 0 0"/>
                            <a:gd name="f14" fmla="abs f5"/>
                            <a:gd name="f15" fmla="abs f6"/>
                            <a:gd name="f16" fmla="abs f7"/>
                            <a:gd name="f17" fmla="*/ f6 1 21600"/>
                            <a:gd name="f18" fmla="val f8"/>
                            <a:gd name="f19" fmla="val f9"/>
                            <a:gd name="f20" fmla="*/ f10 1 180"/>
                            <a:gd name="f21" fmla="val f12"/>
                            <a:gd name="f22" fmla="+- 0 0 f2"/>
                            <a:gd name="f23" fmla="*/ f13 f1 1"/>
                            <a:gd name="f24" fmla="?: f14 f5 1"/>
                            <a:gd name="f25" fmla="?: f15 f6 1"/>
                            <a:gd name="f26" fmla="?: f16 f7 1"/>
                            <a:gd name="f27" fmla="+- f19 0 f18"/>
                            <a:gd name="f28" fmla="+- f8 f21 0"/>
                            <a:gd name="f29" fmla="+- f9 0 f21"/>
                            <a:gd name="f30" fmla="*/ 45 f20 1"/>
                            <a:gd name="f31" fmla="+- f21 0 10800"/>
                            <a:gd name="f32" fmla="+- 0 0 f21"/>
                            <a:gd name="f33" fmla="*/ f23 1 f4"/>
                            <a:gd name="f34" fmla="*/ f24 1 21600"/>
                            <a:gd name="f35" fmla="*/ f25 1 21600"/>
                            <a:gd name="f36" fmla="*/ 21600 f24 1"/>
                            <a:gd name="f37" fmla="*/ f27 1 21600"/>
                            <a:gd name="f38" fmla="+- 0 0 f30"/>
                            <a:gd name="f39" fmla="+- f28 0 f8"/>
                            <a:gd name="f40" fmla="+- 21600 0 f29"/>
                            <a:gd name="f41" fmla="+- f29 0 f9"/>
                            <a:gd name="f42" fmla="+- 0 0 f28"/>
                            <a:gd name="f43" fmla="+- f33 0 f2"/>
                            <a:gd name="f44" fmla="min f35 f34"/>
                            <a:gd name="f45" fmla="*/ f36 1 f26"/>
                            <a:gd name="f46" fmla="*/ 0 f37 1"/>
                            <a:gd name="f47" fmla="*/ 10800 f37 1"/>
                            <a:gd name="f48" fmla="*/ 21600 f37 1"/>
                            <a:gd name="f49" fmla="*/ f38 f1 1"/>
                            <a:gd name="f50" fmla="abs f39"/>
                            <a:gd name="f51" fmla="abs f40"/>
                            <a:gd name="f52" fmla="?: f40 0 f1"/>
                            <a:gd name="f53" fmla="?: f40 f1 0"/>
                            <a:gd name="f54" fmla="abs f41"/>
                            <a:gd name="f55" fmla="abs f42"/>
                            <a:gd name="f56" fmla="?: f42 0 f1"/>
                            <a:gd name="f57" fmla="?: f42 f1 0"/>
                            <a:gd name="f58" fmla="val f45"/>
                            <a:gd name="f59" fmla="*/ f49 1 f10"/>
                            <a:gd name="f60" fmla="*/ f46 1 f37"/>
                            <a:gd name="f61" fmla="*/ f47 1 f37"/>
                            <a:gd name="f62" fmla="*/ f48 1 f37"/>
                            <a:gd name="f63" fmla="*/ f28 f44 1"/>
                            <a:gd name="f64" fmla="*/ f8 f44 1"/>
                            <a:gd name="f65" fmla="*/ 10800 f44 1"/>
                            <a:gd name="f66" fmla="+- f58 0 f18"/>
                            <a:gd name="f67" fmla="+- f58 0 f21"/>
                            <a:gd name="f68" fmla="+- f59 0 f2"/>
                            <a:gd name="f69" fmla="*/ f58 f44 1"/>
                            <a:gd name="f70" fmla="*/ f60 f17 1"/>
                            <a:gd name="f71" fmla="*/ f61 f17 1"/>
                            <a:gd name="f72" fmla="*/ f62 f17 1"/>
                            <a:gd name="f73" fmla="*/ f66 1 21600"/>
                            <a:gd name="f74" fmla="+- f68 f2 0"/>
                            <a:gd name="f75" fmla="*/ f67 f44 1"/>
                            <a:gd name="f76" fmla="min f37 f73"/>
                            <a:gd name="f77" fmla="*/ f74 f10 1"/>
                            <a:gd name="f78" fmla="*/ f28 f76 1"/>
                            <a:gd name="f79" fmla="*/ f8 f76 1"/>
                            <a:gd name="f80" fmla="*/ f58 f76 1"/>
                            <a:gd name="f81" fmla="*/ f67 f76 1"/>
                            <a:gd name="f82" fmla="*/ f77 1 f1"/>
                            <a:gd name="f83" fmla="+- f79 0 f78"/>
                            <a:gd name="f84" fmla="+- f78 0 f79"/>
                            <a:gd name="f85" fmla="+- 0 0 f82"/>
                            <a:gd name="f86" fmla="+- f80 0 f81"/>
                            <a:gd name="f87" fmla="+- f81 0 f80"/>
                            <a:gd name="f88" fmla="+- 0 0 f85"/>
                            <a:gd name="f89" fmla="abs f83"/>
                            <a:gd name="f90" fmla="?: f83 f22 f2"/>
                            <a:gd name="f91" fmla="?: f83 f2 f22"/>
                            <a:gd name="f92" fmla="?: f83 f3 f2"/>
                            <a:gd name="f93" fmla="?: f83 f2 f3"/>
                            <a:gd name="f94" fmla="abs f84"/>
                            <a:gd name="f95" fmla="?: f84 f22 f2"/>
                            <a:gd name="f96" fmla="?: f84 f2 f22"/>
                            <a:gd name="f97" fmla="?: f84 f53 f52"/>
                            <a:gd name="f98" fmla="?: f84 f52 f53"/>
                            <a:gd name="f99" fmla="abs f86"/>
                            <a:gd name="f100" fmla="?: f86 f22 f2"/>
                            <a:gd name="f101" fmla="?: f86 f2 f22"/>
                            <a:gd name="f102" fmla="?: f86 f3 f2"/>
                            <a:gd name="f103" fmla="?: f86 f2 f3"/>
                            <a:gd name="f104" fmla="abs f87"/>
                            <a:gd name="f105" fmla="?: f87 f22 f2"/>
                            <a:gd name="f106" fmla="?: f87 f2 f22"/>
                            <a:gd name="f107" fmla="?: f87 f57 f56"/>
                            <a:gd name="f108" fmla="?: f87 f56 f57"/>
                            <a:gd name="f109" fmla="*/ f88 f1 1"/>
                            <a:gd name="f110" fmla="?: f83 f93 f92"/>
                            <a:gd name="f111" fmla="?: f83 f92 f93"/>
                            <a:gd name="f112" fmla="?: f39 f91 f90"/>
                            <a:gd name="f113" fmla="?: f40 f97 f98"/>
                            <a:gd name="f114" fmla="?: f40 f95 f96"/>
                            <a:gd name="f115" fmla="?: f86 f103 f102"/>
                            <a:gd name="f116" fmla="?: f86 f102 f103"/>
                            <a:gd name="f117" fmla="?: f41 f101 f100"/>
                            <a:gd name="f118" fmla="?: f42 f107 f108"/>
                            <a:gd name="f119" fmla="?: f42 f105 f106"/>
                            <a:gd name="f120" fmla="*/ f89 f44 1"/>
                            <a:gd name="f121" fmla="*/ f94 f44 1"/>
                            <a:gd name="f122" fmla="*/ f99 f44 1"/>
                            <a:gd name="f123" fmla="*/ f104 f44 1"/>
                            <a:gd name="f124" fmla="*/ f109 1 f10"/>
                            <a:gd name="f125" fmla="?: f39 f111 f110"/>
                            <a:gd name="f126" fmla="?: f41 f116 f115"/>
                            <a:gd name="f127" fmla="+- f124 0 f2"/>
                            <a:gd name="f128" fmla="cos 1 f127"/>
                            <a:gd name="f129" fmla="sin 1 f127"/>
                            <a:gd name="f130" fmla="+- 0 0 f128"/>
                            <a:gd name="f131" fmla="+- 0 0 f129"/>
                            <a:gd name="f132" fmla="+- 0 0 f130"/>
                            <a:gd name="f133" fmla="+- 0 0 f131"/>
                            <a:gd name="f134" fmla="val f132"/>
                            <a:gd name="f135" fmla="val f133"/>
                            <a:gd name="f136" fmla="+- 0 0 f134"/>
                            <a:gd name="f137" fmla="+- 0 0 f135"/>
                            <a:gd name="f138" fmla="*/ f136 f31 1"/>
                            <a:gd name="f139" fmla="*/ f137 f11 1"/>
                            <a:gd name="f140" fmla="+- f138 0 f139"/>
                            <a:gd name="f141" fmla="+- 0 0 f140"/>
                            <a:gd name="f142" fmla="+- f32 0 f141"/>
                            <a:gd name="f143" fmla="+- f8 0 f142"/>
                            <a:gd name="f144" fmla="+- f58 f142 0"/>
                            <a:gd name="f145" fmla="+- f9 f142 0"/>
                            <a:gd name="f146" fmla="*/ f143 f44 1"/>
                            <a:gd name="f147" fmla="*/ f144 f44 1"/>
                            <a:gd name="f148" fmla="*/ f145 f17 1"/>
                            <a:gd name="f149" fmla="*/ f143 f17 1"/>
                          </a:gdLst>
                          <a:ahLst/>
                          <a:cxnLst>
                            <a:cxn ang="3cd4">
                              <a:pos x="hc" y="t"/>
                            </a:cxn>
                            <a:cxn ang="0">
                              <a:pos x="r" y="vc"/>
                            </a:cxn>
                            <a:cxn ang="cd4">
                              <a:pos x="hc" y="b"/>
                            </a:cxn>
                            <a:cxn ang="cd2">
                              <a:pos x="l" y="vc"/>
                            </a:cxn>
                            <a:cxn ang="f43">
                              <a:pos x="f65" y="f70"/>
                            </a:cxn>
                            <a:cxn ang="f43">
                              <a:pos x="f64" y="f71"/>
                            </a:cxn>
                            <a:cxn ang="f43">
                              <a:pos x="f65" y="f72"/>
                            </a:cxn>
                            <a:cxn ang="f43">
                              <a:pos x="f69" y="f71"/>
                            </a:cxn>
                          </a:cxnLst>
                          <a:rect l="f146" t="f149" r="f147" b="f148"/>
                          <a:pathLst>
                            <a:path h="21600">
                              <a:moveTo>
                                <a:pt x="f63" y="f8"/>
                              </a:moveTo>
                              <a:arcTo wR="f120" hR="f50" stAng="f125" swAng="f112"/>
                              <a:lnTo>
                                <a:pt x="f64" y="f29"/>
                              </a:lnTo>
                              <a:arcTo wR="f121" hR="f51" stAng="f113" swAng="f114"/>
                            </a:path>
                            <a:path h="21600">
                              <a:moveTo>
                                <a:pt x="f75" y="f9"/>
                              </a:moveTo>
                              <a:arcTo wR="f122" hR="f54" stAng="f126" swAng="f117"/>
                              <a:lnTo>
                                <a:pt x="f69" y="f28"/>
                              </a:lnTo>
                              <a:arcTo wR="f123" hR="f55" stAng="f118" swAng="f119"/>
                            </a:path>
                          </a:pathLst>
                        </a:custGeom>
                        <a:noFill/>
                        <a:ln w="12701" cap="flat">
                          <a:solidFill>
                            <a:srgbClr val="000000"/>
                          </a:solidFill>
                          <a:prstDash val="solid"/>
                          <a:miter/>
                        </a:ln>
                      </wps:spPr>
                      <wps:txbx>
                        <w:txbxContent>
                          <w:p w14:paraId="3563C6B9" w14:textId="77777777" w:rsidR="00D11B57" w:rsidRDefault="00D11B57"/>
                        </w:txbxContent>
                      </wps:txbx>
                      <wps:bodyPr vert="horz" wrap="square" lIns="0" tIns="0" rIns="0" bIns="0" anchor="ctr" anchorCtr="0" compatLnSpc="0">
                        <a:noAutofit/>
                      </wps:bodyPr>
                    </wps:wsp>
                  </a:graphicData>
                </a:graphic>
              </wp:anchor>
            </w:drawing>
          </mc:Choice>
          <mc:Fallback>
            <w:pict>
              <v:shape w14:anchorId="32E1CB8D" id="フリーフォーム: 図形 1" o:spid="_x0000_s1026" style="position:absolute;left:0;text-align:left;margin-left:287.5pt;margin-top:5.1pt;width:205.4pt;height:2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2608582,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" adj="-11796480,,5400" path="m54386,at,,108772,7400,54386,,,3700l,17900at,14200,108772,21600,,17900,54386,21600em2554196,21600at2499810,14200,2608582,21600,2554196,21600,2608582,17900l2608582,3700at2499810,,2608582,7400,2608582,3700,2554196,e" filled="f" strokeweight=".35281mm">
                <v:stroke joinstyle="miter"/>
                <v:formulas/>
                <v:path arrowok="t" o:connecttype="custom" o:connectlocs="1304291,0;2608582,158749;1304291,317497;0,158749;158749,0;0,158749;158749,317497;2608582,158749" o:connectangles="270,0,90,180,270,270,270,270" textboxrect="15929,1084,2592653,20516"/>
                <v:textbox inset="0,0,0,0">
                  <w:txbxContent>
                    <w:p w14:paraId="3563C6B9" w14:textId="77777777" w:rsidR="00D11B57" w:rsidRDefault="00D11B57"/>
                  </w:txbxContent>
                </v:textbox>
              </v:shape>
            </w:pict>
          </mc:Fallback>
        </mc:AlternateContent>
      </w:r>
      <w:r>
        <w:rPr>
          <w:lang w:eastAsia="ja-JP"/>
        </w:rPr>
        <w:t>法人に</w:t>
      </w:r>
      <w:proofErr w:type="gramStart"/>
      <w:r>
        <w:rPr>
          <w:lang w:eastAsia="ja-JP"/>
        </w:rPr>
        <w:t>あつては</w:t>
      </w:r>
      <w:proofErr w:type="gramEnd"/>
      <w:r>
        <w:rPr>
          <w:lang w:eastAsia="ja-JP"/>
        </w:rPr>
        <w:t>、主たる事務所の</w:t>
      </w:r>
    </w:p>
    <w:p w14:paraId="4E829AC8" w14:textId="77777777" w:rsidR="00D11B57" w:rsidRDefault="00000000">
      <w:pPr>
        <w:pStyle w:val="Standard"/>
        <w:ind w:left="5881"/>
        <w:rPr>
          <w:lang w:eastAsia="ja-JP"/>
        </w:rPr>
      </w:pPr>
      <w:r>
        <w:rPr>
          <w:lang w:eastAsia="ja-JP"/>
        </w:rPr>
        <w:t>所在地及び名称並びに代表者の氏名</w:t>
      </w:r>
    </w:p>
    <w:p w14:paraId="0378BD75" w14:textId="77777777" w:rsidR="00D11B57" w:rsidRDefault="00D11B57">
      <w:pPr>
        <w:pStyle w:val="Standard"/>
        <w:rPr>
          <w:lang w:eastAsia="ja-JP"/>
        </w:rPr>
      </w:pPr>
    </w:p>
    <w:p w14:paraId="4A08D9F7" w14:textId="77777777" w:rsidR="00D11B57" w:rsidRDefault="00000000">
      <w:pPr>
        <w:pStyle w:val="Standard"/>
        <w:ind w:left="57" w:right="57"/>
        <w:rPr>
          <w:lang w:eastAsia="ja-JP"/>
        </w:rPr>
      </w:pPr>
      <w:r>
        <w:rPr>
          <w:lang w:eastAsia="ja-JP"/>
        </w:rPr>
        <w:t xml:space="preserve">　　次のとおり地すべり防止区域内における行為の許可の期間について地すべり等防止法</w:t>
      </w:r>
    </w:p>
    <w:p w14:paraId="509EB5DE" w14:textId="77777777" w:rsidR="00D11B57" w:rsidRDefault="00000000">
      <w:pPr>
        <w:pStyle w:val="Standard"/>
        <w:ind w:left="57" w:right="57"/>
        <w:rPr>
          <w:lang w:eastAsia="ja-JP"/>
        </w:rPr>
      </w:pPr>
      <w:r>
        <w:rPr>
          <w:lang w:eastAsia="ja-JP"/>
        </w:rPr>
        <w:t xml:space="preserve">　施行条例第３条の規定による変更の許可を受けたいので、地すべり等防止法施行細則第</w:t>
      </w:r>
    </w:p>
    <w:p w14:paraId="73B3D705" w14:textId="77777777" w:rsidR="00D11B57" w:rsidRDefault="00000000">
      <w:pPr>
        <w:pStyle w:val="Standard"/>
        <w:ind w:left="57" w:right="57"/>
        <w:rPr>
          <w:lang w:eastAsia="ja-JP"/>
        </w:rPr>
      </w:pPr>
      <w:r>
        <w:rPr>
          <w:lang w:eastAsia="ja-JP"/>
        </w:rPr>
        <w:t xml:space="preserve">　３条の３の規定により関係書類を添えて申請します。</w:t>
      </w:r>
    </w:p>
    <w:p w14:paraId="554CBEB2" w14:textId="77777777" w:rsidR="00D11B57" w:rsidRDefault="00D11B57">
      <w:pPr>
        <w:pStyle w:val="Standard"/>
        <w:rPr>
          <w:lang w:eastAsia="ja-JP"/>
        </w:rPr>
      </w:pPr>
    </w:p>
    <w:tbl>
      <w:tblPr>
        <w:tblW w:w="9840" w:type="dxa"/>
        <w:tblLayout w:type="fixed"/>
        <w:tblCellMar>
          <w:left w:w="10" w:type="dxa"/>
          <w:right w:w="10" w:type="dxa"/>
        </w:tblCellMar>
        <w:tblLook w:val="0000" w:firstRow="0" w:lastRow="0" w:firstColumn="0" w:lastColumn="0" w:noHBand="0" w:noVBand="0"/>
      </w:tblPr>
      <w:tblGrid>
        <w:gridCol w:w="2065"/>
        <w:gridCol w:w="7775"/>
      </w:tblGrid>
      <w:tr w:rsidR="00D11B57" w14:paraId="45206F81" w14:textId="77777777">
        <w:tblPrEx>
          <w:tblCellMar>
            <w:top w:w="0" w:type="dxa"/>
            <w:bottom w:w="0" w:type="dxa"/>
          </w:tblCellMar>
        </w:tblPrEx>
        <w:trPr>
          <w:trHeight w:val="1020"/>
        </w:trPr>
        <w:tc>
          <w:tcPr>
            <w:tcW w:w="2065" w:type="dxa"/>
            <w:tcBorders>
              <w:top w:val="single" w:sz="8" w:space="0" w:color="000000"/>
              <w:left w:val="single" w:sz="8"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7C3C9172" w14:textId="77777777" w:rsidR="00D11B57" w:rsidRDefault="00000000">
            <w:pPr>
              <w:pStyle w:val="Standard"/>
              <w:jc w:val="both"/>
              <w:rPr>
                <w:lang w:eastAsia="ja-JP"/>
              </w:rPr>
            </w:pPr>
            <w:r>
              <w:rPr>
                <w:spacing w:val="75"/>
                <w:lang w:eastAsia="ja-JP"/>
              </w:rPr>
              <w:t>地すべり防</w:t>
            </w:r>
            <w:r>
              <w:rPr>
                <w:lang w:eastAsia="ja-JP"/>
              </w:rPr>
              <w:t>止</w:t>
            </w:r>
          </w:p>
          <w:p w14:paraId="3AA4BA00" w14:textId="77777777" w:rsidR="00D11B57" w:rsidRDefault="00000000">
            <w:pPr>
              <w:pStyle w:val="Standard"/>
              <w:jc w:val="both"/>
              <w:rPr>
                <w:lang w:eastAsia="ja-JP"/>
              </w:rPr>
            </w:pPr>
            <w:r>
              <w:rPr>
                <w:spacing w:val="149"/>
                <w:lang w:eastAsia="ja-JP"/>
              </w:rPr>
              <w:t>区域の名</w:t>
            </w:r>
            <w:r>
              <w:rPr>
                <w:lang w:eastAsia="ja-JP"/>
              </w:rPr>
              <w:t>称</w:t>
            </w:r>
          </w:p>
        </w:tc>
        <w:tc>
          <w:tcPr>
            <w:tcW w:w="7775" w:type="dxa"/>
            <w:tcBorders>
              <w:top w:val="single" w:sz="8"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14:paraId="5C8067F1" w14:textId="77777777" w:rsidR="00D11B57" w:rsidRDefault="00D11B57">
            <w:pPr>
              <w:pStyle w:val="Standard"/>
              <w:rPr>
                <w:lang w:eastAsia="ja-JP"/>
              </w:rPr>
            </w:pPr>
          </w:p>
        </w:tc>
      </w:tr>
      <w:tr w:rsidR="00D11B57" w14:paraId="66783835" w14:textId="77777777">
        <w:tblPrEx>
          <w:tblCellMar>
            <w:top w:w="0" w:type="dxa"/>
            <w:bottom w:w="0" w:type="dxa"/>
          </w:tblCellMar>
        </w:tblPrEx>
        <w:trPr>
          <w:trHeight w:val="1020"/>
        </w:trPr>
        <w:tc>
          <w:tcPr>
            <w:tcW w:w="2065" w:type="dxa"/>
            <w:tcBorders>
              <w:left w:val="single" w:sz="8"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0862715F" w14:textId="77777777" w:rsidR="00D11B57" w:rsidRDefault="00D11B57">
            <w:pPr>
              <w:pStyle w:val="Standard"/>
              <w:jc w:val="both"/>
              <w:rPr>
                <w:spacing w:val="75"/>
                <w:lang w:eastAsia="ja-JP"/>
              </w:rPr>
            </w:pPr>
          </w:p>
          <w:p w14:paraId="43A40441" w14:textId="77777777" w:rsidR="00D11B57" w:rsidRDefault="00000000">
            <w:pPr>
              <w:pStyle w:val="Standard"/>
              <w:jc w:val="both"/>
            </w:pPr>
            <w:proofErr w:type="spellStart"/>
            <w:r>
              <w:rPr>
                <w:spacing w:val="75"/>
              </w:rPr>
              <w:t>行為の施行</w:t>
            </w:r>
            <w:r>
              <w:t>地</w:t>
            </w:r>
            <w:proofErr w:type="spellEnd"/>
          </w:p>
          <w:p w14:paraId="06441B0B" w14:textId="77777777" w:rsidR="00D11B57" w:rsidRDefault="00D11B57">
            <w:pPr>
              <w:pStyle w:val="Standard"/>
              <w:jc w:val="both"/>
            </w:pPr>
          </w:p>
        </w:tc>
        <w:tc>
          <w:tcPr>
            <w:tcW w:w="7775"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14:paraId="7DCE17E9" w14:textId="77777777" w:rsidR="00D11B57" w:rsidRDefault="00D11B57">
            <w:pPr>
              <w:pStyle w:val="Standard"/>
            </w:pPr>
          </w:p>
        </w:tc>
      </w:tr>
      <w:tr w:rsidR="00D11B57" w14:paraId="63B4D14E" w14:textId="77777777">
        <w:tblPrEx>
          <w:tblCellMar>
            <w:top w:w="0" w:type="dxa"/>
            <w:bottom w:w="0" w:type="dxa"/>
          </w:tblCellMar>
        </w:tblPrEx>
        <w:trPr>
          <w:trHeight w:val="902"/>
        </w:trPr>
        <w:tc>
          <w:tcPr>
            <w:tcW w:w="2065" w:type="dxa"/>
            <w:tcBorders>
              <w:left w:val="single" w:sz="8"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2D113F1E" w14:textId="77777777" w:rsidR="00D11B57" w:rsidRDefault="00000000">
            <w:pPr>
              <w:pStyle w:val="Standard"/>
              <w:jc w:val="both"/>
              <w:rPr>
                <w:lang w:eastAsia="ja-JP"/>
              </w:rPr>
            </w:pPr>
            <w:r>
              <w:rPr>
                <w:lang w:eastAsia="ja-JP"/>
              </w:rPr>
              <w:t>許可年月日及び</w:t>
            </w:r>
          </w:p>
          <w:p w14:paraId="09AF3107" w14:textId="77777777" w:rsidR="00D11B57" w:rsidRDefault="00D11B57">
            <w:pPr>
              <w:pStyle w:val="Standard"/>
              <w:jc w:val="both"/>
              <w:rPr>
                <w:lang w:eastAsia="ja-JP"/>
              </w:rPr>
            </w:pPr>
          </w:p>
          <w:p w14:paraId="20F885D4" w14:textId="77777777" w:rsidR="00D11B57" w:rsidRDefault="00000000">
            <w:pPr>
              <w:pStyle w:val="Standard"/>
              <w:jc w:val="both"/>
              <w:rPr>
                <w:lang w:eastAsia="ja-JP"/>
              </w:rPr>
            </w:pPr>
            <w:r>
              <w:rPr>
                <w:spacing w:val="75"/>
                <w:lang w:eastAsia="ja-JP"/>
              </w:rPr>
              <w:t>許可指令番</w:t>
            </w:r>
            <w:r>
              <w:rPr>
                <w:lang w:eastAsia="ja-JP"/>
              </w:rPr>
              <w:t>号</w:t>
            </w:r>
          </w:p>
        </w:tc>
        <w:tc>
          <w:tcPr>
            <w:tcW w:w="7775"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14:paraId="7932D6E6" w14:textId="77777777" w:rsidR="00D11B57" w:rsidRDefault="00D11B57">
            <w:pPr>
              <w:pStyle w:val="Standard"/>
              <w:rPr>
                <w:lang w:eastAsia="ja-JP"/>
              </w:rPr>
            </w:pPr>
          </w:p>
          <w:p w14:paraId="2E6B414C" w14:textId="77777777" w:rsidR="00D11B57" w:rsidRDefault="00000000">
            <w:pPr>
              <w:pStyle w:val="Standard"/>
              <w:rPr>
                <w:lang w:eastAsia="ja-JP"/>
              </w:rPr>
            </w:pPr>
            <w:r>
              <w:rPr>
                <w:lang w:eastAsia="ja-JP"/>
              </w:rPr>
              <w:t xml:space="preserve">　　　　年　　　　月　　　　　日　徳島県指令　　第　　　　号</w:t>
            </w:r>
          </w:p>
        </w:tc>
      </w:tr>
      <w:tr w:rsidR="00D11B57" w14:paraId="28A4C2F6" w14:textId="77777777" w:rsidTr="005C738E">
        <w:tblPrEx>
          <w:tblCellMar>
            <w:top w:w="0" w:type="dxa"/>
            <w:bottom w:w="0" w:type="dxa"/>
          </w:tblCellMar>
        </w:tblPrEx>
        <w:trPr>
          <w:trHeight w:val="934"/>
        </w:trPr>
        <w:tc>
          <w:tcPr>
            <w:tcW w:w="2065" w:type="dxa"/>
            <w:tcBorders>
              <w:left w:val="single" w:sz="8"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2ACE8F3B" w14:textId="77777777" w:rsidR="00D11B57" w:rsidRDefault="00000000">
            <w:pPr>
              <w:pStyle w:val="Standard"/>
              <w:jc w:val="both"/>
            </w:pPr>
            <w:proofErr w:type="spellStart"/>
            <w:r>
              <w:rPr>
                <w:spacing w:val="149"/>
              </w:rPr>
              <w:t>許可の期</w:t>
            </w:r>
            <w:r>
              <w:t>間</w:t>
            </w:r>
            <w:proofErr w:type="spellEnd"/>
          </w:p>
        </w:tc>
        <w:tc>
          <w:tcPr>
            <w:tcW w:w="7775"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14:paraId="51598181" w14:textId="77777777" w:rsidR="00D11B57" w:rsidRDefault="00000000">
            <w:pPr>
              <w:pStyle w:val="Standard"/>
              <w:rPr>
                <w:lang w:eastAsia="ja-JP"/>
              </w:rPr>
            </w:pPr>
            <w:r>
              <w:rPr>
                <w:lang w:eastAsia="ja-JP"/>
              </w:rPr>
              <w:t xml:space="preserve">　　　　　　年　　　月　　　日　から</w:t>
            </w:r>
          </w:p>
          <w:p w14:paraId="71CA1F1B" w14:textId="77777777" w:rsidR="00D11B57" w:rsidRDefault="00D11B57">
            <w:pPr>
              <w:pStyle w:val="Standard"/>
              <w:rPr>
                <w:lang w:eastAsia="ja-JP"/>
              </w:rPr>
            </w:pPr>
          </w:p>
          <w:p w14:paraId="72184890" w14:textId="77777777" w:rsidR="00D11B57" w:rsidRDefault="00000000">
            <w:pPr>
              <w:pStyle w:val="Standard"/>
              <w:rPr>
                <w:lang w:eastAsia="ja-JP"/>
              </w:rPr>
            </w:pPr>
            <w:r>
              <w:rPr>
                <w:lang w:eastAsia="ja-JP"/>
              </w:rPr>
              <w:t xml:space="preserve">　　　　　　年　　　月　　　日　まで</w:t>
            </w:r>
          </w:p>
        </w:tc>
      </w:tr>
      <w:tr w:rsidR="00D11B57" w14:paraId="3F0D4111" w14:textId="77777777" w:rsidTr="005C738E">
        <w:tblPrEx>
          <w:tblCellMar>
            <w:top w:w="0" w:type="dxa"/>
            <w:bottom w:w="0" w:type="dxa"/>
          </w:tblCellMar>
        </w:tblPrEx>
        <w:trPr>
          <w:trHeight w:val="838"/>
        </w:trPr>
        <w:tc>
          <w:tcPr>
            <w:tcW w:w="2065" w:type="dxa"/>
            <w:tcBorders>
              <w:left w:val="single" w:sz="8"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53D81A94" w14:textId="77777777" w:rsidR="00D11B57" w:rsidRDefault="00000000">
            <w:pPr>
              <w:pStyle w:val="Standard"/>
              <w:jc w:val="both"/>
              <w:rPr>
                <w:lang w:eastAsia="ja-JP"/>
              </w:rPr>
            </w:pPr>
            <w:r>
              <w:rPr>
                <w:spacing w:val="149"/>
                <w:lang w:eastAsia="ja-JP"/>
              </w:rPr>
              <w:t>変更しよ</w:t>
            </w:r>
            <w:r>
              <w:rPr>
                <w:lang w:eastAsia="ja-JP"/>
              </w:rPr>
              <w:t>う</w:t>
            </w:r>
          </w:p>
          <w:p w14:paraId="248076FC" w14:textId="77777777" w:rsidR="00D11B57" w:rsidRDefault="00000000">
            <w:pPr>
              <w:pStyle w:val="Standard"/>
              <w:jc w:val="both"/>
              <w:rPr>
                <w:lang w:eastAsia="ja-JP"/>
              </w:rPr>
            </w:pPr>
            <w:r>
              <w:rPr>
                <w:spacing w:val="149"/>
                <w:lang w:eastAsia="ja-JP"/>
              </w:rPr>
              <w:t>とする期</w:t>
            </w:r>
            <w:r>
              <w:rPr>
                <w:lang w:eastAsia="ja-JP"/>
              </w:rPr>
              <w:t>間</w:t>
            </w:r>
          </w:p>
        </w:tc>
        <w:tc>
          <w:tcPr>
            <w:tcW w:w="7775"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14:paraId="6F616581" w14:textId="5D8BB340" w:rsidR="00D11B57" w:rsidRDefault="00000000">
            <w:pPr>
              <w:pStyle w:val="Standard"/>
              <w:rPr>
                <w:lang w:eastAsia="ja-JP"/>
              </w:rPr>
            </w:pPr>
            <w:r>
              <w:rPr>
                <w:lang w:eastAsia="ja-JP"/>
              </w:rPr>
              <w:t xml:space="preserve">　　　　　　年　　　月　　　日　から</w:t>
            </w:r>
          </w:p>
          <w:p w14:paraId="067FFC67" w14:textId="77777777" w:rsidR="00D11B57" w:rsidRDefault="00D11B57">
            <w:pPr>
              <w:pStyle w:val="Standard"/>
              <w:rPr>
                <w:lang w:eastAsia="ja-JP"/>
              </w:rPr>
            </w:pPr>
          </w:p>
          <w:p w14:paraId="7702BCAD" w14:textId="77777777" w:rsidR="00D11B57" w:rsidRDefault="00000000">
            <w:pPr>
              <w:pStyle w:val="Standard"/>
              <w:rPr>
                <w:lang w:eastAsia="ja-JP"/>
              </w:rPr>
            </w:pPr>
            <w:r>
              <w:rPr>
                <w:lang w:eastAsia="ja-JP"/>
              </w:rPr>
              <w:t xml:space="preserve">　　　　　　年　　　月　　　日　まで</w:t>
            </w:r>
          </w:p>
        </w:tc>
      </w:tr>
      <w:tr w:rsidR="00D11B57" w14:paraId="452ADA7B" w14:textId="77777777" w:rsidTr="005C738E">
        <w:tblPrEx>
          <w:tblCellMar>
            <w:top w:w="0" w:type="dxa"/>
            <w:bottom w:w="0" w:type="dxa"/>
          </w:tblCellMar>
        </w:tblPrEx>
        <w:trPr>
          <w:trHeight w:val="1031"/>
        </w:trPr>
        <w:tc>
          <w:tcPr>
            <w:tcW w:w="2065" w:type="dxa"/>
            <w:tcBorders>
              <w:left w:val="single" w:sz="8" w:space="0" w:color="000000"/>
              <w:bottom w:val="single" w:sz="8" w:space="0" w:color="000000"/>
              <w:right w:val="single" w:sz="4" w:space="0" w:color="000000"/>
            </w:tcBorders>
            <w:shd w:val="clear" w:color="auto" w:fill="auto"/>
            <w:tcMar>
              <w:top w:w="113" w:type="dxa"/>
              <w:left w:w="113" w:type="dxa"/>
              <w:bottom w:w="113" w:type="dxa"/>
              <w:right w:w="113" w:type="dxa"/>
            </w:tcMar>
            <w:vAlign w:val="center"/>
          </w:tcPr>
          <w:p w14:paraId="7A860BB4" w14:textId="77777777" w:rsidR="00D11B57" w:rsidRDefault="00000000">
            <w:pPr>
              <w:pStyle w:val="Standard"/>
              <w:jc w:val="both"/>
            </w:pPr>
            <w:proofErr w:type="spellStart"/>
            <w:r>
              <w:rPr>
                <w:spacing w:val="149"/>
              </w:rPr>
              <w:t>変更の理</w:t>
            </w:r>
            <w:r>
              <w:t>由</w:t>
            </w:r>
            <w:proofErr w:type="spellEnd"/>
          </w:p>
        </w:tc>
        <w:tc>
          <w:tcPr>
            <w:tcW w:w="7775" w:type="dxa"/>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037BF321" w14:textId="77777777" w:rsidR="00D11B57" w:rsidRDefault="00D11B57">
            <w:pPr>
              <w:pStyle w:val="Standard"/>
            </w:pPr>
          </w:p>
        </w:tc>
      </w:tr>
    </w:tbl>
    <w:p w14:paraId="180C81F1" w14:textId="77777777" w:rsidR="00D11B57" w:rsidRDefault="00D11B57">
      <w:pPr>
        <w:pStyle w:val="Standard"/>
        <w:rPr>
          <w:lang w:eastAsia="ja-JP"/>
        </w:rPr>
      </w:pPr>
    </w:p>
    <w:sectPr w:rsidR="00D11B57">
      <w:footnotePr>
        <w:numRestart w:val="eachPage"/>
      </w:footnotePr>
      <w:endnotePr>
        <w:numFmt w:val="decimal"/>
      </w:endnotePr>
      <w:pgSz w:w="11906" w:h="16838"/>
      <w:pgMar w:top="1417"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51840" w14:textId="77777777" w:rsidR="00F65F1A" w:rsidRDefault="00F65F1A">
      <w:pPr>
        <w:spacing w:line="240" w:lineRule="auto"/>
      </w:pPr>
      <w:r>
        <w:separator/>
      </w:r>
    </w:p>
  </w:endnote>
  <w:endnote w:type="continuationSeparator" w:id="0">
    <w:p w14:paraId="346705BD" w14:textId="77777777" w:rsidR="00F65F1A" w:rsidRDefault="00F65F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0739F" w14:textId="77777777" w:rsidR="00F65F1A" w:rsidRDefault="00F65F1A">
      <w:pPr>
        <w:spacing w:line="240" w:lineRule="auto"/>
      </w:pPr>
      <w:r>
        <w:separator/>
      </w:r>
    </w:p>
  </w:footnote>
  <w:footnote w:type="continuationSeparator" w:id="0">
    <w:p w14:paraId="41505A6E" w14:textId="77777777" w:rsidR="00F65F1A" w:rsidRDefault="00F65F1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971"/>
  <w:autoHyphenation/>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useWord2013TrackBottomHyphenation" w:uri="http://schemas.microsoft.com/office/word" w:val="1"/>
  </w:compat>
  <w:rsids>
    <w:rsidRoot w:val="00D11B57"/>
    <w:rsid w:val="005A4D72"/>
    <w:rsid w:val="005C738E"/>
    <w:rsid w:val="00D11B57"/>
    <w:rsid w:val="00F65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48F37C"/>
  <w15:docId w15:val="{F4CC8E2C-E26A-4E5F-9FA5-024D5687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ahoma"/>
        <w:color w:val="000000"/>
        <w:spacing w:val="23"/>
        <w:kern w:val="3"/>
        <w:sz w:val="22"/>
        <w:szCs w:val="24"/>
        <w:lang w:val="en-US" w:eastAsia="en-US" w:bidi="en-US"/>
      </w:rPr>
    </w:rPrDefault>
    <w:pPrDefault>
      <w:pPr>
        <w:widowControl w:val="0"/>
        <w:wordWrap w:val="0"/>
        <w:overflowPunct w:val="0"/>
        <w:autoSpaceDN w:val="0"/>
        <w:spacing w:line="337" w:lineRule="atLeast"/>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a3">
    <w:name w:val="&lt;ランク１&gt;"/>
    <w:basedOn w:val="Standard"/>
  </w:style>
  <w:style w:type="paragraph" w:customStyle="1" w:styleId="a4">
    <w:name w:val="&lt;ランク２&gt;"/>
    <w:basedOn w:val="Standard"/>
  </w:style>
  <w:style w:type="paragraph" w:customStyle="1" w:styleId="layout4">
    <w:name w:val="layout4"/>
    <w:basedOn w:val="Standard"/>
  </w:style>
  <w:style w:type="paragraph" w:customStyle="1" w:styleId="TableContents">
    <w:name w:val="Table Contents"/>
    <w:basedOn w:val="Standard"/>
    <w:pPr>
      <w:suppressLineNumbers/>
    </w:pPr>
  </w:style>
  <w:style w:type="character" w:customStyle="1" w:styleId="FootnoteSymbol">
    <w:name w:val="Footnote Symbol"/>
  </w:style>
  <w:style w:type="character" w:customStyle="1" w:styleId="EndnoteSymbol">
    <w:name w:val="End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（株）フジ設計企画開発グループ</dc:creator>
  <dc:description>表のプロパティ
段落
図形カッコ</dc:description>
  <cp:lastModifiedBy>miki takayuki</cp:lastModifiedBy>
  <cp:revision>2</cp:revision>
  <dcterms:created xsi:type="dcterms:W3CDTF">2026-05-26T03:01:00Z</dcterms:created>
  <dcterms:modified xsi:type="dcterms:W3CDTF">2026-05-26T03:01:00Z</dcterms:modified>
</cp:coreProperties>
</file>